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88C5" w14:textId="77777777" w:rsidR="00527DB6" w:rsidRDefault="00C45959">
      <w:pPr>
        <w:widowControl w:val="0"/>
        <w:tabs>
          <w:tab w:val="center" w:pos="4508"/>
          <w:tab w:val="center" w:pos="10013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color w:val="000000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183F7FF" wp14:editId="7ECDCB3F">
                <wp:simplePos x="0" y="0"/>
                <wp:positionH relativeFrom="column">
                  <wp:posOffset>5866414</wp:posOffset>
                </wp:positionH>
                <wp:positionV relativeFrom="page">
                  <wp:posOffset>249058</wp:posOffset>
                </wp:positionV>
                <wp:extent cx="1070609" cy="451484"/>
                <wp:effectExtent l="0" t="0" r="15875" b="2540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09" cy="4514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BD5AE" w14:textId="77777777" w:rsidR="001A14B6" w:rsidRPr="00C45959" w:rsidRDefault="001A14B6" w:rsidP="00C45959">
                            <w:pPr>
                              <w:ind w:left="-142" w:right="-36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spellStart"/>
                            <w:r w:rsidRPr="00C45959">
                              <w:rPr>
                                <w:rFonts w:ascii="Arial" w:hAnsi="Arial" w:cs="Arial"/>
                                <w:sz w:val="18"/>
                              </w:rPr>
                              <w:t>Ausst</w:t>
                            </w:r>
                            <w:proofErr w:type="spellEnd"/>
                            <w:r w:rsidR="00C45959">
                              <w:rPr>
                                <w:rFonts w:ascii="Arial" w:hAnsi="Arial" w:cs="Arial"/>
                                <w:sz w:val="18"/>
                              </w:rPr>
                              <w:t>.-</w:t>
                            </w:r>
                            <w:proofErr w:type="spellStart"/>
                            <w:r w:rsidR="00C45959">
                              <w:rPr>
                                <w:rFonts w:ascii="Arial" w:hAnsi="Arial" w:cs="Arial"/>
                                <w:sz w:val="18"/>
                              </w:rPr>
                              <w:t>N</w:t>
                            </w:r>
                            <w:r w:rsidRPr="00C45959">
                              <w:rPr>
                                <w:rFonts w:ascii="Arial" w:hAnsi="Arial" w:cs="Arial"/>
                                <w:sz w:val="18"/>
                              </w:rPr>
                              <w:t>r</w:t>
                            </w:r>
                            <w:proofErr w:type="spellEnd"/>
                            <w:r w:rsidRPr="00C45959">
                              <w:rPr>
                                <w:rFonts w:ascii="Arial" w:hAnsi="Arial" w:cs="Arial"/>
                                <w:sz w:val="18"/>
                              </w:rPr>
                              <w:t>:</w:t>
                            </w:r>
                          </w:p>
                          <w:p w14:paraId="0301448A" w14:textId="77777777" w:rsidR="00C45959" w:rsidRPr="00C45959" w:rsidRDefault="00C45959" w:rsidP="00C45959">
                            <w:pPr>
                              <w:ind w:right="-3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45959">
                              <w:rPr>
                                <w:rFonts w:ascii="Arial" w:hAnsi="Arial" w:cs="Arial"/>
                                <w:sz w:val="18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3F7FF" id="Rectangle 2" o:spid="_x0000_s1026" style="position:absolute;margin-left:461.9pt;margin-top:19.6pt;width:84.3pt;height:35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" fillcolor="#f2f2f2 [3052]">
                <v:textbox>
                  <w:txbxContent>
                    <w:p w14:paraId="2ABBD5AE" w14:textId="77777777" w:rsidR="001A14B6" w:rsidRPr="00C45959" w:rsidRDefault="001A14B6" w:rsidP="00C45959">
                      <w:pPr>
                        <w:ind w:left="-142" w:right="-36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proofErr w:type="spellStart"/>
                      <w:r w:rsidRPr="00C45959">
                        <w:rPr>
                          <w:rFonts w:ascii="Arial" w:hAnsi="Arial" w:cs="Arial"/>
                          <w:sz w:val="18"/>
                        </w:rPr>
                        <w:t>Ausst</w:t>
                      </w:r>
                      <w:proofErr w:type="spellEnd"/>
                      <w:r w:rsidR="00C45959">
                        <w:rPr>
                          <w:rFonts w:ascii="Arial" w:hAnsi="Arial" w:cs="Arial"/>
                          <w:sz w:val="18"/>
                        </w:rPr>
                        <w:t>.-</w:t>
                      </w:r>
                      <w:proofErr w:type="spellStart"/>
                      <w:r w:rsidR="00C45959">
                        <w:rPr>
                          <w:rFonts w:ascii="Arial" w:hAnsi="Arial" w:cs="Arial"/>
                          <w:sz w:val="18"/>
                        </w:rPr>
                        <w:t>N</w:t>
                      </w:r>
                      <w:r w:rsidRPr="00C45959">
                        <w:rPr>
                          <w:rFonts w:ascii="Arial" w:hAnsi="Arial" w:cs="Arial"/>
                          <w:sz w:val="18"/>
                        </w:rPr>
                        <w:t>r</w:t>
                      </w:r>
                      <w:proofErr w:type="spellEnd"/>
                      <w:r w:rsidRPr="00C45959">
                        <w:rPr>
                          <w:rFonts w:ascii="Arial" w:hAnsi="Arial" w:cs="Arial"/>
                          <w:sz w:val="18"/>
                        </w:rPr>
                        <w:t>:</w:t>
                      </w:r>
                    </w:p>
                    <w:p w14:paraId="0301448A" w14:textId="77777777" w:rsidR="00C45959" w:rsidRPr="00C45959" w:rsidRDefault="00C45959" w:rsidP="00C45959">
                      <w:pPr>
                        <w:ind w:right="-3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C45959">
                        <w:rPr>
                          <w:rFonts w:ascii="Arial" w:hAnsi="Arial" w:cs="Arial"/>
                          <w:sz w:val="18"/>
                        </w:rPr>
                        <w:t>………………….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A14B6" w:rsidRPr="001A14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FB3962" wp14:editId="3BD52411">
                <wp:simplePos x="0" y="0"/>
                <wp:positionH relativeFrom="column">
                  <wp:posOffset>-104672</wp:posOffset>
                </wp:positionH>
                <wp:positionV relativeFrom="page">
                  <wp:posOffset>205946</wp:posOffset>
                </wp:positionV>
                <wp:extent cx="5895975" cy="565150"/>
                <wp:effectExtent l="0" t="0" r="0" b="63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E57D5" w14:textId="77777777" w:rsidR="008C26C1" w:rsidRDefault="008C26C1" w:rsidP="001A14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Gemeinschaftsschau</w:t>
                            </w:r>
                          </w:p>
                          <w:p w14:paraId="703EE5F7" w14:textId="49FC573A" w:rsidR="001A14B6" w:rsidRDefault="008C26C1" w:rsidP="001A14B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 KTZV Alt-Eckenheim und Frankfurter Taubenclubs</w:t>
                            </w:r>
                            <w:r w:rsidR="001A14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B396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8.25pt;margin-top:16.2pt;width:464.25pt;height:4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" filled="f" stroked="f">
                <v:textbox>
                  <w:txbxContent>
                    <w:p w14:paraId="407E57D5" w14:textId="77777777" w:rsidR="008C26C1" w:rsidRDefault="008C26C1" w:rsidP="001A14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Gemeinschaftsschau</w:t>
                      </w:r>
                    </w:p>
                    <w:p w14:paraId="703EE5F7" w14:textId="49FC573A" w:rsidR="001A14B6" w:rsidRDefault="008C26C1" w:rsidP="001A14B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des KTZV Alt-Eckenheim und Frankfurter Taubenclubs</w:t>
                      </w:r>
                      <w:r w:rsidR="001A14B6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softHyphen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7DB6">
        <w:rPr>
          <w:rFonts w:ascii="Arial" w:hAnsi="Arial" w:cs="Arial"/>
          <w:sz w:val="24"/>
          <w:szCs w:val="24"/>
        </w:rPr>
        <w:tab/>
      </w:r>
      <w:r w:rsidR="00527DB6">
        <w:rPr>
          <w:rFonts w:ascii="Arial" w:hAnsi="Arial" w:cs="Arial"/>
          <w:sz w:val="24"/>
          <w:szCs w:val="24"/>
        </w:rPr>
        <w:tab/>
      </w:r>
      <w:r w:rsidR="001A14B6">
        <w:rPr>
          <w:rFonts w:ascii="Arial" w:hAnsi="Arial" w:cs="Arial"/>
          <w:color w:val="000000"/>
          <w:sz w:val="18"/>
          <w:szCs w:val="18"/>
        </w:rPr>
        <w:t>Ausstellernummer:</w:t>
      </w:r>
    </w:p>
    <w:p w14:paraId="5D4CC827" w14:textId="77777777" w:rsidR="00527DB6" w:rsidRDefault="00527DB6">
      <w:pPr>
        <w:widowControl w:val="0"/>
        <w:tabs>
          <w:tab w:val="center" w:pos="9979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..............................</w:t>
      </w:r>
    </w:p>
    <w:p w14:paraId="65A77128" w14:textId="77777777" w:rsidR="00527DB6" w:rsidRDefault="00C90682">
      <w:pPr>
        <w:widowControl w:val="0"/>
        <w:tabs>
          <w:tab w:val="center" w:pos="4507"/>
          <w:tab w:val="center" w:pos="9982"/>
        </w:tabs>
        <w:autoSpaceDE w:val="0"/>
        <w:autoSpaceDN w:val="0"/>
        <w:adjustRightInd w:val="0"/>
        <w:spacing w:before="14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D5743E" wp14:editId="69D96715">
                <wp:simplePos x="0" y="0"/>
                <wp:positionH relativeFrom="column">
                  <wp:posOffset>5867760</wp:posOffset>
                </wp:positionH>
                <wp:positionV relativeFrom="page">
                  <wp:posOffset>700217</wp:posOffset>
                </wp:positionV>
                <wp:extent cx="1069975" cy="42013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975" cy="420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3E2BF" w14:textId="77777777" w:rsidR="00C45959" w:rsidRDefault="00C45959" w:rsidP="00C45959">
                            <w:pPr>
                              <w:spacing w:after="0" w:line="240" w:lineRule="auto"/>
                              <w:ind w:left="-142" w:right="-3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Meldeschluss:</w:t>
                            </w:r>
                          </w:p>
                          <w:p w14:paraId="486E8E5B" w14:textId="076D942B" w:rsidR="00C45959" w:rsidRPr="00C45959" w:rsidRDefault="008C26C1" w:rsidP="00C45959">
                            <w:pPr>
                              <w:spacing w:after="0" w:line="240" w:lineRule="auto"/>
                              <w:ind w:left="-142" w:right="-3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24.09.2023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5743E" id="_x0000_s1028" style="position:absolute;margin-left:462.05pt;margin-top:55.15pt;width:84.25pt;height:3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" filled="f" stroked="f">
                <v:textbox>
                  <w:txbxContent>
                    <w:p w14:paraId="5493E2BF" w14:textId="77777777" w:rsidR="00C45959" w:rsidRDefault="00C45959" w:rsidP="00C45959">
                      <w:pPr>
                        <w:spacing w:after="0" w:line="240" w:lineRule="auto"/>
                        <w:ind w:left="-142" w:right="-3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Meldeschluss:</w:t>
                      </w:r>
                    </w:p>
                    <w:p w14:paraId="486E8E5B" w14:textId="076D942B" w:rsidR="00C45959" w:rsidRPr="00C45959" w:rsidRDefault="008C26C1" w:rsidP="00C45959">
                      <w:pPr>
                        <w:spacing w:after="0" w:line="240" w:lineRule="auto"/>
                        <w:ind w:left="-142" w:right="-3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24.09.2023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45959" w:rsidRPr="001A14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4547482" wp14:editId="47067DF0">
                <wp:simplePos x="0" y="0"/>
                <wp:positionH relativeFrom="column">
                  <wp:posOffset>-104672</wp:posOffset>
                </wp:positionH>
                <wp:positionV relativeFrom="page">
                  <wp:posOffset>914400</wp:posOffset>
                </wp:positionV>
                <wp:extent cx="5895975" cy="28765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D1485" w14:textId="70CBCDF6" w:rsidR="00C45959" w:rsidRDefault="00C45959" w:rsidP="00C4595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softHyphen/>
                            </w:r>
                            <w:r w:rsidR="008C26C1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Ausgetragen von: KTZV Alt-Eckenheim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7482" id="_x0000_s1029" type="#_x0000_t202" style="position:absolute;margin-left:-8.25pt;margin-top:1in;width:464.25pt;height:22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" filled="f" stroked="f">
                <v:textbox>
                  <w:txbxContent>
                    <w:p w14:paraId="51BD1485" w14:textId="70CBCDF6" w:rsidR="00C45959" w:rsidRDefault="00C45959" w:rsidP="00C4595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softHyphen/>
                      </w:r>
                      <w:r w:rsidR="008C26C1">
                        <w:rPr>
                          <w:rFonts w:ascii="Arial" w:hAnsi="Arial" w:cs="Arial"/>
                          <w:sz w:val="18"/>
                          <w:szCs w:val="24"/>
                        </w:rPr>
                        <w:t>Ausgetragen von: KTZV Alt-Eckenheim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5959" w:rsidRPr="001A14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1A2A71" wp14:editId="09DB0B1E">
                <wp:simplePos x="0" y="0"/>
                <wp:positionH relativeFrom="column">
                  <wp:posOffset>-104672</wp:posOffset>
                </wp:positionH>
                <wp:positionV relativeFrom="page">
                  <wp:posOffset>724930</wp:posOffset>
                </wp:positionV>
                <wp:extent cx="5895975" cy="280035"/>
                <wp:effectExtent l="0" t="0" r="0" b="571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02812" w14:textId="6BA29272" w:rsidR="00C45959" w:rsidRDefault="00C45959" w:rsidP="00C4595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softHyphen/>
                            </w:r>
                            <w:r w:rsidR="008C26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Frankfurt, Eckenheim am 08.10.2023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A2A71" id="_x0000_s1030" type="#_x0000_t202" style="position:absolute;margin-left:-8.25pt;margin-top:57.1pt;width:464.25pt;height:22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" filled="f" stroked="f">
                <v:textbox>
                  <w:txbxContent>
                    <w:p w14:paraId="05402812" w14:textId="6BA29272" w:rsidR="00C45959" w:rsidRDefault="00C45959" w:rsidP="00C4595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softHyphen/>
                      </w:r>
                      <w:r w:rsidR="008C26C1">
                        <w:rPr>
                          <w:rFonts w:ascii="Arial" w:hAnsi="Arial" w:cs="Arial"/>
                          <w:sz w:val="24"/>
                          <w:szCs w:val="24"/>
                        </w:rPr>
                        <w:t>Frankfurt, Eckenheim am 08.10.2023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7DB6">
        <w:rPr>
          <w:rFonts w:ascii="Arial" w:hAnsi="Arial" w:cs="Arial"/>
          <w:sz w:val="24"/>
          <w:szCs w:val="24"/>
        </w:rPr>
        <w:tab/>
      </w:r>
      <w:r w:rsidR="00527DB6">
        <w:rPr>
          <w:rFonts w:ascii="Arial" w:hAnsi="Arial" w:cs="Arial"/>
          <w:sz w:val="24"/>
          <w:szCs w:val="24"/>
        </w:rPr>
        <w:tab/>
      </w:r>
    </w:p>
    <w:p w14:paraId="63AD086F" w14:textId="77777777" w:rsidR="00527DB6" w:rsidRDefault="00E61C30">
      <w:pPr>
        <w:widowControl w:val="0"/>
        <w:tabs>
          <w:tab w:val="center" w:pos="4507"/>
          <w:tab w:val="center" w:pos="99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C392E"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463E1D" wp14:editId="28C9AB90">
                <wp:simplePos x="0" y="0"/>
                <wp:positionH relativeFrom="margin">
                  <wp:posOffset>3528214</wp:posOffset>
                </wp:positionH>
                <wp:positionV relativeFrom="page">
                  <wp:posOffset>1119951</wp:posOffset>
                </wp:positionV>
                <wp:extent cx="3499485" cy="1606773"/>
                <wp:effectExtent l="0" t="0" r="5715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9485" cy="1606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BBEE0" w14:textId="77777777" w:rsidR="00053635" w:rsidRPr="00E61C30" w:rsidRDefault="00053635" w:rsidP="00E61C30">
                            <w:pPr>
                              <w:widowControl w:val="0"/>
                              <w:tabs>
                                <w:tab w:val="right" w:pos="794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before="90"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1C30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Tel.:</w:t>
                            </w:r>
                            <w:r w:rsidRPr="00E61C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42763F29" w14:textId="77777777" w:rsidR="00053635" w:rsidRPr="00E61C30" w:rsidRDefault="00053635" w:rsidP="00E61C30">
                            <w:pPr>
                              <w:widowControl w:val="0"/>
                              <w:tabs>
                                <w:tab w:val="right" w:pos="794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before="90"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eMail</w:t>
                            </w:r>
                            <w:proofErr w:type="spellEnd"/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Pr="00E61C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4D61F30B" w14:textId="77777777" w:rsidR="00053635" w:rsidRPr="00E61C30" w:rsidRDefault="00053635" w:rsidP="00E61C30">
                            <w:pPr>
                              <w:widowControl w:val="0"/>
                              <w:tabs>
                                <w:tab w:val="right" w:pos="794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before="90"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994092"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Betr</w:t>
                            </w: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.-Nr.:</w:t>
                            </w:r>
                            <w:r w:rsidRPr="00E61C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41B5BD18" w14:textId="77777777" w:rsidR="00053635" w:rsidRPr="00E61C30" w:rsidRDefault="00053635" w:rsidP="00E61C30">
                            <w:pPr>
                              <w:widowControl w:val="0"/>
                              <w:tabs>
                                <w:tab w:val="right" w:pos="794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before="90"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Verein:</w:t>
                            </w:r>
                            <w:r w:rsidRPr="00E61C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74242239" w14:textId="77777777" w:rsidR="00053635" w:rsidRPr="00E61C30" w:rsidRDefault="00053635" w:rsidP="00E61C30">
                            <w:pPr>
                              <w:widowControl w:val="0"/>
                              <w:tabs>
                                <w:tab w:val="right" w:pos="794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before="90"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8C26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Kto</w:t>
                            </w:r>
                            <w:proofErr w:type="spellEnd"/>
                            <w:r w:rsidRPr="008C26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-Inh.:</w:t>
                            </w:r>
                            <w:r w:rsidRPr="008C26C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C26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.....................</w:t>
                            </w: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.................................................................</w:t>
                            </w:r>
                          </w:p>
                          <w:p w14:paraId="2941E31D" w14:textId="77777777" w:rsidR="00053635" w:rsidRPr="00E61C30" w:rsidRDefault="00053635" w:rsidP="00E61C30">
                            <w:pPr>
                              <w:widowControl w:val="0"/>
                              <w:tabs>
                                <w:tab w:val="right" w:pos="794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before="90"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ab/>
                              <w:t>IBAN:</w:t>
                            </w:r>
                            <w:r w:rsidRPr="00E61C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5FB2937E" w14:textId="77777777" w:rsidR="00053635" w:rsidRPr="00E61C30" w:rsidRDefault="00053635" w:rsidP="00E61C30">
                            <w:pPr>
                              <w:widowControl w:val="0"/>
                              <w:tabs>
                                <w:tab w:val="right" w:pos="794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before="90"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ab/>
                              <w:t>BIC:</w:t>
                            </w:r>
                            <w:r w:rsidRPr="00E61C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60D13F4F" w14:textId="77777777" w:rsidR="00053635" w:rsidRPr="00E61C30" w:rsidRDefault="00053635" w:rsidP="00E61C30">
                            <w:pPr>
                              <w:widowControl w:val="0"/>
                              <w:tabs>
                                <w:tab w:val="right" w:pos="794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before="90"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ab/>
                              <w:t>Bank:</w:t>
                            </w:r>
                            <w:r w:rsidRPr="00E61C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61C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3E1D" id="_x0000_s1031" type="#_x0000_t202" style="position:absolute;margin-left:277.8pt;margin-top:88.2pt;width:275.55pt;height:1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" stroked="f">
                <v:textbox>
                  <w:txbxContent>
                    <w:p w14:paraId="0B1BBEE0" w14:textId="77777777" w:rsidR="00053635" w:rsidRPr="00E61C30" w:rsidRDefault="00053635" w:rsidP="00E61C30">
                      <w:pPr>
                        <w:widowControl w:val="0"/>
                        <w:tabs>
                          <w:tab w:val="right" w:pos="794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before="90"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61C30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Tel.:</w:t>
                      </w:r>
                      <w:r w:rsidRPr="00E61C3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......................................................................................</w:t>
                      </w:r>
                    </w:p>
                    <w:p w14:paraId="42763F29" w14:textId="77777777" w:rsidR="00053635" w:rsidRPr="00E61C30" w:rsidRDefault="00053635" w:rsidP="00E61C30">
                      <w:pPr>
                        <w:widowControl w:val="0"/>
                        <w:tabs>
                          <w:tab w:val="right" w:pos="794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before="90"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eMail</w:t>
                      </w:r>
                      <w:proofErr w:type="spellEnd"/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Pr="00E61C3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......................................................................................</w:t>
                      </w:r>
                    </w:p>
                    <w:p w14:paraId="4D61F30B" w14:textId="77777777" w:rsidR="00053635" w:rsidRPr="00E61C30" w:rsidRDefault="00053635" w:rsidP="00E61C30">
                      <w:pPr>
                        <w:widowControl w:val="0"/>
                        <w:tabs>
                          <w:tab w:val="right" w:pos="794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before="90"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994092"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Betr</w:t>
                      </w: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.-Nr.:</w:t>
                      </w:r>
                      <w:r w:rsidRPr="00E61C3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......................................................................................</w:t>
                      </w:r>
                    </w:p>
                    <w:p w14:paraId="41B5BD18" w14:textId="77777777" w:rsidR="00053635" w:rsidRPr="00E61C30" w:rsidRDefault="00053635" w:rsidP="00E61C30">
                      <w:pPr>
                        <w:widowControl w:val="0"/>
                        <w:tabs>
                          <w:tab w:val="right" w:pos="794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before="90"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>Verein:</w:t>
                      </w:r>
                      <w:r w:rsidRPr="00E61C3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......................................................................................</w:t>
                      </w:r>
                    </w:p>
                    <w:p w14:paraId="74242239" w14:textId="77777777" w:rsidR="00053635" w:rsidRPr="00E61C30" w:rsidRDefault="00053635" w:rsidP="00E61C30">
                      <w:pPr>
                        <w:widowControl w:val="0"/>
                        <w:tabs>
                          <w:tab w:val="right" w:pos="794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before="90"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8C26C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Kto</w:t>
                      </w:r>
                      <w:proofErr w:type="spellEnd"/>
                      <w:r w:rsidRPr="008C26C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-Inh.:</w:t>
                      </w:r>
                      <w:r w:rsidRPr="008C26C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C26C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.....................</w:t>
                      </w: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.................................................................</w:t>
                      </w:r>
                    </w:p>
                    <w:p w14:paraId="2941E31D" w14:textId="77777777" w:rsidR="00053635" w:rsidRPr="00E61C30" w:rsidRDefault="00053635" w:rsidP="00E61C30">
                      <w:pPr>
                        <w:widowControl w:val="0"/>
                        <w:tabs>
                          <w:tab w:val="right" w:pos="794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before="90"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ab/>
                        <w:t>IBAN:</w:t>
                      </w:r>
                      <w:r w:rsidRPr="00E61C3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......................................................................................</w:t>
                      </w:r>
                    </w:p>
                    <w:p w14:paraId="5FB2937E" w14:textId="77777777" w:rsidR="00053635" w:rsidRPr="00E61C30" w:rsidRDefault="00053635" w:rsidP="00E61C30">
                      <w:pPr>
                        <w:widowControl w:val="0"/>
                        <w:tabs>
                          <w:tab w:val="right" w:pos="794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before="90"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ab/>
                        <w:t>BIC:</w:t>
                      </w:r>
                      <w:r w:rsidRPr="00E61C3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......................................................................................</w:t>
                      </w:r>
                    </w:p>
                    <w:p w14:paraId="60D13F4F" w14:textId="77777777" w:rsidR="00053635" w:rsidRPr="00E61C30" w:rsidRDefault="00053635" w:rsidP="00E61C30">
                      <w:pPr>
                        <w:widowControl w:val="0"/>
                        <w:tabs>
                          <w:tab w:val="right" w:pos="794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before="90"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ab/>
                        <w:t>Bank:</w:t>
                      </w:r>
                      <w:r w:rsidRPr="00E61C3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61C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......................................................................................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27DB6">
        <w:rPr>
          <w:rFonts w:ascii="Arial" w:hAnsi="Arial" w:cs="Arial"/>
          <w:sz w:val="24"/>
          <w:szCs w:val="24"/>
        </w:rPr>
        <w:tab/>
      </w:r>
      <w:r w:rsidR="00527DB6">
        <w:rPr>
          <w:rFonts w:ascii="Arial" w:hAnsi="Arial" w:cs="Arial"/>
          <w:sz w:val="24"/>
          <w:szCs w:val="24"/>
        </w:rPr>
        <w:tab/>
      </w:r>
    </w:p>
    <w:p w14:paraId="002982AA" w14:textId="77777777" w:rsidR="00B67D07" w:rsidRPr="00B67D07" w:rsidRDefault="00BC2CF7" w:rsidP="003E43BD">
      <w:pPr>
        <w:widowControl w:val="0"/>
        <w:tabs>
          <w:tab w:val="right" w:pos="6481"/>
          <w:tab w:val="left" w:pos="6571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16"/>
          <w:szCs w:val="24"/>
        </w:rPr>
      </w:pPr>
      <w:r w:rsidRPr="00BC2C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BC782A9" wp14:editId="0FEC74F3">
                <wp:simplePos x="0" y="0"/>
                <wp:positionH relativeFrom="column">
                  <wp:posOffset>4094480</wp:posOffset>
                </wp:positionH>
                <wp:positionV relativeFrom="page">
                  <wp:posOffset>2482215</wp:posOffset>
                </wp:positionV>
                <wp:extent cx="2910840" cy="239395"/>
                <wp:effectExtent l="0" t="0" r="0" b="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20F45" w14:textId="69DE030F" w:rsidR="00BC2CF7" w:rsidRPr="0007544F" w:rsidRDefault="008C26C1" w:rsidP="00BC2CF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82A9" id="_x0000_s1032" type="#_x0000_t202" style="position:absolute;margin-left:322.4pt;margin-top:195.45pt;width:229.2pt;height:18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" filled="f" stroked="f">
                <v:textbox>
                  <w:txbxContent>
                    <w:p w14:paraId="20120F45" w14:textId="69DE030F" w:rsidR="00BC2CF7" w:rsidRPr="0007544F" w:rsidRDefault="008C26C1" w:rsidP="00BC2CF7">
                      <w:pPr>
                        <w:rPr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2C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D4F42CC" wp14:editId="64C298F9">
                <wp:simplePos x="0" y="0"/>
                <wp:positionH relativeFrom="column">
                  <wp:posOffset>4093845</wp:posOffset>
                </wp:positionH>
                <wp:positionV relativeFrom="page">
                  <wp:posOffset>2291715</wp:posOffset>
                </wp:positionV>
                <wp:extent cx="2910840" cy="239395"/>
                <wp:effectExtent l="0" t="0" r="0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F234" w14:textId="55B52F71" w:rsidR="00BC2CF7" w:rsidRPr="0007544F" w:rsidRDefault="008C26C1" w:rsidP="00BC2CF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F42CC" id="_x0000_s1033" type="#_x0000_t202" style="position:absolute;margin-left:322.35pt;margin-top:180.45pt;width:229.2pt;height:18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" filled="f" stroked="f">
                <v:textbox>
                  <w:txbxContent>
                    <w:p w14:paraId="14C0F234" w14:textId="55B52F71" w:rsidR="00BC2CF7" w:rsidRPr="0007544F" w:rsidRDefault="008C26C1" w:rsidP="00BC2CF7">
                      <w:pPr>
                        <w:rPr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2C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87374E2" wp14:editId="2057AF36">
                <wp:simplePos x="0" y="0"/>
                <wp:positionH relativeFrom="column">
                  <wp:posOffset>4097020</wp:posOffset>
                </wp:positionH>
                <wp:positionV relativeFrom="page">
                  <wp:posOffset>2101850</wp:posOffset>
                </wp:positionV>
                <wp:extent cx="2910840" cy="239395"/>
                <wp:effectExtent l="0" t="0" r="0" b="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1347A" w14:textId="40EC5FD4" w:rsidR="00BC2CF7" w:rsidRPr="0007544F" w:rsidRDefault="008C26C1" w:rsidP="00BC2CF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374E2" id="_x0000_s1034" type="#_x0000_t202" style="position:absolute;margin-left:322.6pt;margin-top:165.5pt;width:229.2pt;height:18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" filled="f" stroked="f">
                <v:textbox>
                  <w:txbxContent>
                    <w:p w14:paraId="4801347A" w14:textId="40EC5FD4" w:rsidR="00BC2CF7" w:rsidRPr="0007544F" w:rsidRDefault="008C26C1" w:rsidP="00BC2CF7">
                      <w:pPr>
                        <w:rPr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2C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EE96B6E" wp14:editId="3BCB395F">
                <wp:simplePos x="0" y="0"/>
                <wp:positionH relativeFrom="column">
                  <wp:posOffset>4094480</wp:posOffset>
                </wp:positionH>
                <wp:positionV relativeFrom="page">
                  <wp:posOffset>1912620</wp:posOffset>
                </wp:positionV>
                <wp:extent cx="2910840" cy="239395"/>
                <wp:effectExtent l="0" t="0" r="0" b="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F6E23" w14:textId="762924E2" w:rsidR="00BC2CF7" w:rsidRPr="0007544F" w:rsidRDefault="008C26C1" w:rsidP="00BC2CF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96B6E" id="_x0000_s1035" type="#_x0000_t202" style="position:absolute;margin-left:322.4pt;margin-top:150.6pt;width:229.2pt;height:18.8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" filled="f" stroked="f">
                <v:textbox>
                  <w:txbxContent>
                    <w:p w14:paraId="4BEF6E23" w14:textId="762924E2" w:rsidR="00BC2CF7" w:rsidRPr="0007544F" w:rsidRDefault="008C26C1" w:rsidP="00BC2CF7">
                      <w:pPr>
                        <w:rPr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2C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E64C641" wp14:editId="7B169628">
                <wp:simplePos x="0" y="0"/>
                <wp:positionH relativeFrom="column">
                  <wp:posOffset>4094480</wp:posOffset>
                </wp:positionH>
                <wp:positionV relativeFrom="page">
                  <wp:posOffset>1725295</wp:posOffset>
                </wp:positionV>
                <wp:extent cx="2910840" cy="239395"/>
                <wp:effectExtent l="0" t="0" r="0" b="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C3366" w14:textId="0CB8BF63" w:rsidR="00BC2CF7" w:rsidRPr="0007544F" w:rsidRDefault="008C26C1" w:rsidP="00BC2CF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4C641" id="_x0000_s1036" type="#_x0000_t202" style="position:absolute;margin-left:322.4pt;margin-top:135.85pt;width:229.2pt;height:18.8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" filled="f" stroked="f">
                <v:textbox>
                  <w:txbxContent>
                    <w:p w14:paraId="151C3366" w14:textId="0CB8BF63" w:rsidR="00BC2CF7" w:rsidRPr="0007544F" w:rsidRDefault="008C26C1" w:rsidP="00BC2CF7">
                      <w:pPr>
                        <w:rPr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2C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C8B8820" wp14:editId="7FF1F662">
                <wp:simplePos x="0" y="0"/>
                <wp:positionH relativeFrom="column">
                  <wp:posOffset>4094480</wp:posOffset>
                </wp:positionH>
                <wp:positionV relativeFrom="page">
                  <wp:posOffset>1537335</wp:posOffset>
                </wp:positionV>
                <wp:extent cx="2910840" cy="239395"/>
                <wp:effectExtent l="0" t="0" r="0" b="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16DE3" w14:textId="7660640C" w:rsidR="00BC2CF7" w:rsidRPr="0007544F" w:rsidRDefault="008C26C1" w:rsidP="00BC2CF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8820" id="_x0000_s1037" type="#_x0000_t202" style="position:absolute;margin-left:322.4pt;margin-top:121.05pt;width:229.2pt;height:18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" filled="f" stroked="f">
                <v:textbox>
                  <w:txbxContent>
                    <w:p w14:paraId="0FF16DE3" w14:textId="7660640C" w:rsidR="00BC2CF7" w:rsidRPr="0007544F" w:rsidRDefault="008C26C1" w:rsidP="00BC2CF7">
                      <w:pPr>
                        <w:rPr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2C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08607BD" wp14:editId="30E39422">
                <wp:simplePos x="0" y="0"/>
                <wp:positionH relativeFrom="column">
                  <wp:posOffset>4094480</wp:posOffset>
                </wp:positionH>
                <wp:positionV relativeFrom="page">
                  <wp:posOffset>1346200</wp:posOffset>
                </wp:positionV>
                <wp:extent cx="2910840" cy="239395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25977" w14:textId="03CA674B" w:rsidR="00BC2CF7" w:rsidRPr="0007544F" w:rsidRDefault="008C26C1" w:rsidP="00BC2CF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607BD" id="_x0000_s1038" type="#_x0000_t202" style="position:absolute;margin-left:322.4pt;margin-top:106pt;width:229.2pt;height:18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" filled="f" stroked="f">
                <v:textbox>
                  <w:txbxContent>
                    <w:p w14:paraId="02A25977" w14:textId="03CA674B" w:rsidR="00BC2CF7" w:rsidRPr="0007544F" w:rsidRDefault="008C26C1" w:rsidP="00BC2CF7">
                      <w:pPr>
                        <w:rPr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2C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5B6B837" wp14:editId="6DC5EF7B">
                <wp:simplePos x="0" y="0"/>
                <wp:positionH relativeFrom="column">
                  <wp:posOffset>4095750</wp:posOffset>
                </wp:positionH>
                <wp:positionV relativeFrom="page">
                  <wp:posOffset>1161415</wp:posOffset>
                </wp:positionV>
                <wp:extent cx="2910840" cy="239395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E9384" w14:textId="032EE3A7" w:rsidR="00BC2CF7" w:rsidRPr="0007544F" w:rsidRDefault="008C26C1" w:rsidP="00BC2CF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B837" id="_x0000_s1039" type="#_x0000_t202" style="position:absolute;margin-left:322.5pt;margin-top:91.45pt;width:229.2pt;height:18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" filled="f" stroked="f">
                <v:textbox>
                  <w:txbxContent>
                    <w:p w14:paraId="4F6E9384" w14:textId="032EE3A7" w:rsidR="00BC2CF7" w:rsidRPr="0007544F" w:rsidRDefault="008C26C1" w:rsidP="00BC2CF7">
                      <w:pPr>
                        <w:rPr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2C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D812D8B" wp14:editId="3FBD0649">
                <wp:simplePos x="0" y="0"/>
                <wp:positionH relativeFrom="column">
                  <wp:posOffset>530225</wp:posOffset>
                </wp:positionH>
                <wp:positionV relativeFrom="page">
                  <wp:posOffset>2306955</wp:posOffset>
                </wp:positionV>
                <wp:extent cx="2910840" cy="276225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A918" w14:textId="5D582202" w:rsidR="00BC2CF7" w:rsidRPr="0079543E" w:rsidRDefault="008C26C1" w:rsidP="00BC2C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2D8B" id="_x0000_s1040" type="#_x0000_t202" style="position:absolute;margin-left:41.75pt;margin-top:181.65pt;width:229.2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" filled="f" stroked="f">
                <v:textbox>
                  <w:txbxContent>
                    <w:p w14:paraId="7DB9A918" w14:textId="5D582202" w:rsidR="00BC2CF7" w:rsidRPr="0079543E" w:rsidRDefault="008C26C1" w:rsidP="00BC2CF7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2C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1A701B9" wp14:editId="0EFA02EE">
                <wp:simplePos x="0" y="0"/>
                <wp:positionH relativeFrom="column">
                  <wp:posOffset>527050</wp:posOffset>
                </wp:positionH>
                <wp:positionV relativeFrom="page">
                  <wp:posOffset>2025015</wp:posOffset>
                </wp:positionV>
                <wp:extent cx="2910840" cy="276225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B9BF9" w14:textId="1E5B0F83" w:rsidR="00BC2CF7" w:rsidRPr="0079543E" w:rsidRDefault="008C26C1" w:rsidP="00BC2C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01B9" id="_x0000_s1041" type="#_x0000_t202" style="position:absolute;margin-left:41.5pt;margin-top:159.45pt;width:229.2pt;height:21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" filled="f" stroked="f">
                <v:textbox>
                  <w:txbxContent>
                    <w:p w14:paraId="433B9BF9" w14:textId="1E5B0F83" w:rsidR="00BC2CF7" w:rsidRPr="0079543E" w:rsidRDefault="008C26C1" w:rsidP="00BC2CF7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2C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84F2D71" wp14:editId="008F1EBF">
                <wp:simplePos x="0" y="0"/>
                <wp:positionH relativeFrom="column">
                  <wp:posOffset>528955</wp:posOffset>
                </wp:positionH>
                <wp:positionV relativeFrom="page">
                  <wp:posOffset>1746250</wp:posOffset>
                </wp:positionV>
                <wp:extent cx="2910840" cy="276225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46973" w14:textId="711FB5A6" w:rsidR="00BC2CF7" w:rsidRPr="0079543E" w:rsidRDefault="008C26C1" w:rsidP="00BC2C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F2D71" id="_x0000_s1042" type="#_x0000_t202" style="position:absolute;margin-left:41.65pt;margin-top:137.5pt;width:229.2pt;height:21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" filled="f" stroked="f">
                <v:textbox>
                  <w:txbxContent>
                    <w:p w14:paraId="5C146973" w14:textId="711FB5A6" w:rsidR="00BC2CF7" w:rsidRPr="0079543E" w:rsidRDefault="008C26C1" w:rsidP="00BC2CF7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3865C4B" w14:textId="77777777" w:rsidR="00527DB6" w:rsidRPr="003C42E6" w:rsidRDefault="00E61C30" w:rsidP="003E43BD">
      <w:pPr>
        <w:widowControl w:val="0"/>
        <w:tabs>
          <w:tab w:val="left" w:pos="538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14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D9B3EEF" wp14:editId="17CA1D7C">
                <wp:simplePos x="0" y="0"/>
                <wp:positionH relativeFrom="column">
                  <wp:posOffset>2420</wp:posOffset>
                </wp:positionH>
                <wp:positionV relativeFrom="page">
                  <wp:posOffset>1425146</wp:posOffset>
                </wp:positionV>
                <wp:extent cx="3435178" cy="205946"/>
                <wp:effectExtent l="0" t="0" r="0" b="381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178" cy="2059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67938" w14:textId="71CDB1EB" w:rsidR="00E61C30" w:rsidRDefault="00E61C30" w:rsidP="00E61C3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softHyphen/>
                            </w:r>
                            <w:r w:rsidR="008C26C1">
                              <w:rPr>
                                <w:rFonts w:ascii="Arial" w:hAnsi="Arial" w:cs="Arial"/>
                                <w:sz w:val="14"/>
                                <w:szCs w:val="24"/>
                                <w:u w:val="single"/>
                              </w:rPr>
                              <w:t>Julian Schluker - Schellbachstraße 5 - 61440 Oberursel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B3EEF" id="_x0000_s1043" type="#_x0000_t202" style="position:absolute;margin-left:.2pt;margin-top:112.2pt;width:270.5pt;height:16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" filled="f" stroked="f">
                <v:textbox>
                  <w:txbxContent>
                    <w:p w14:paraId="20067938" w14:textId="71CDB1EB" w:rsidR="00E61C30" w:rsidRDefault="00E61C30" w:rsidP="00E61C3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softHyphen/>
                      </w:r>
                      <w:r w:rsidR="008C26C1">
                        <w:rPr>
                          <w:rFonts w:ascii="Arial" w:hAnsi="Arial" w:cs="Arial"/>
                          <w:sz w:val="14"/>
                          <w:szCs w:val="24"/>
                          <w:u w:val="single"/>
                        </w:rPr>
                        <w:t>Julian Schluker - Schellbachstraße 5 - 61440 Oberursel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7DB6">
        <w:rPr>
          <w:rFonts w:ascii="Arial" w:hAnsi="Arial" w:cs="Arial"/>
          <w:sz w:val="24"/>
          <w:szCs w:val="24"/>
        </w:rPr>
        <w:tab/>
      </w:r>
    </w:p>
    <w:p w14:paraId="648F8D5A" w14:textId="77777777" w:rsidR="00527DB6" w:rsidRPr="003C42E6" w:rsidRDefault="00527DB6" w:rsidP="00053635">
      <w:pPr>
        <w:widowControl w:val="0"/>
        <w:tabs>
          <w:tab w:val="center" w:pos="2552"/>
          <w:tab w:val="left" w:pos="538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22E9154" w14:textId="77777777" w:rsidR="00527DB6" w:rsidRDefault="00527DB6" w:rsidP="00053635">
      <w:pPr>
        <w:widowControl w:val="0"/>
        <w:tabs>
          <w:tab w:val="left" w:pos="90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Herr / Frau</w:t>
      </w:r>
    </w:p>
    <w:p w14:paraId="7F8A4956" w14:textId="77777777" w:rsidR="00527DB6" w:rsidRPr="003C42E6" w:rsidRDefault="00527DB6" w:rsidP="00053635">
      <w:pPr>
        <w:widowControl w:val="0"/>
        <w:tabs>
          <w:tab w:val="left" w:pos="538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p w14:paraId="772C51F7" w14:textId="77777777" w:rsidR="00527DB6" w:rsidRPr="003C42E6" w:rsidRDefault="00527DB6" w:rsidP="00053635">
      <w:pPr>
        <w:widowControl w:val="0"/>
        <w:tabs>
          <w:tab w:val="right" w:pos="855"/>
          <w:tab w:val="left" w:pos="947"/>
          <w:tab w:val="left" w:pos="538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7A5155F5" w14:textId="77777777" w:rsidR="00527DB6" w:rsidRPr="003C42E6" w:rsidRDefault="00527DB6" w:rsidP="00053635">
      <w:pPr>
        <w:widowControl w:val="0"/>
        <w:tabs>
          <w:tab w:val="right" w:pos="855"/>
          <w:tab w:val="left" w:pos="947"/>
          <w:tab w:val="left" w:pos="538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535C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D5B8121" w14:textId="77777777" w:rsidR="00527DB6" w:rsidRPr="003C42E6" w:rsidRDefault="00535C77" w:rsidP="00053635">
      <w:pPr>
        <w:widowControl w:val="0"/>
        <w:tabs>
          <w:tab w:val="right" w:pos="855"/>
          <w:tab w:val="left" w:pos="947"/>
          <w:tab w:val="left" w:pos="538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Straße: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</w:t>
      </w:r>
      <w:r w:rsidR="00527DB6">
        <w:rPr>
          <w:rFonts w:ascii="Arial" w:hAnsi="Arial" w:cs="Arial"/>
          <w:sz w:val="24"/>
          <w:szCs w:val="24"/>
        </w:rPr>
        <w:tab/>
      </w:r>
    </w:p>
    <w:p w14:paraId="5A75A2D5" w14:textId="77777777" w:rsidR="00527DB6" w:rsidRPr="00C21AAA" w:rsidRDefault="00527DB6" w:rsidP="00053635">
      <w:pPr>
        <w:widowControl w:val="0"/>
        <w:tabs>
          <w:tab w:val="right" w:pos="855"/>
          <w:tab w:val="left" w:pos="947"/>
          <w:tab w:val="left" w:pos="538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535C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DF4A908" w14:textId="77777777" w:rsidR="00527DB6" w:rsidRDefault="00527DB6" w:rsidP="00053635">
      <w:pPr>
        <w:widowControl w:val="0"/>
        <w:tabs>
          <w:tab w:val="left" w:pos="90"/>
          <w:tab w:val="left" w:pos="180"/>
          <w:tab w:val="right" w:pos="855"/>
          <w:tab w:val="left" w:pos="947"/>
          <w:tab w:val="left" w:pos="538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535C77">
        <w:rPr>
          <w:rFonts w:ascii="Arial" w:hAnsi="Arial" w:cs="Arial"/>
          <w:color w:val="000000"/>
          <w:sz w:val="18"/>
          <w:szCs w:val="18"/>
        </w:rPr>
        <w:t>PLZ / Ort:</w:t>
      </w:r>
      <w:r w:rsidR="00535C77">
        <w:rPr>
          <w:rFonts w:ascii="Arial" w:hAnsi="Arial" w:cs="Arial"/>
          <w:sz w:val="24"/>
          <w:szCs w:val="24"/>
        </w:rPr>
        <w:tab/>
      </w:r>
      <w:r w:rsidR="00535C77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5E058813" w14:textId="77777777" w:rsidR="00C21AAA" w:rsidRPr="00C21AAA" w:rsidRDefault="00C21AAA" w:rsidP="00053635">
      <w:pPr>
        <w:widowControl w:val="0"/>
        <w:tabs>
          <w:tab w:val="left" w:pos="90"/>
          <w:tab w:val="left" w:pos="18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5421799" w14:textId="77777777" w:rsidR="00527DB6" w:rsidRDefault="00527DB6" w:rsidP="003E43BD">
      <w:pPr>
        <w:widowControl w:val="0"/>
        <w:tabs>
          <w:tab w:val="center" w:pos="5467"/>
          <w:tab w:val="left" w:pos="5557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Unter Anerkennung der AAB des BDRG und den Sonderbestimmungen der Ausstellungsleitung melde ich nachfolgende Tiere an.</w:t>
      </w:r>
    </w:p>
    <w:p w14:paraId="23900221" w14:textId="77777777" w:rsidR="00527DB6" w:rsidRDefault="00527DB6">
      <w:pPr>
        <w:widowControl w:val="0"/>
        <w:tabs>
          <w:tab w:val="center" w:pos="54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Erst Ausstellungsordnung durchlesen! Gemeldet werden 1.0 jung, 1.0 alt, dann 0.1 jung und 0.1 alt. Bitte keine Zeilen freilassen!</w:t>
      </w:r>
    </w:p>
    <w:p w14:paraId="66AE72A5" w14:textId="77777777" w:rsidR="00527DB6" w:rsidRPr="003E43BD" w:rsidRDefault="00527DB6">
      <w:pPr>
        <w:widowControl w:val="0"/>
        <w:tabs>
          <w:tab w:val="left" w:pos="90"/>
          <w:tab w:val="center" w:pos="1297"/>
          <w:tab w:val="center" w:pos="1751"/>
          <w:tab w:val="center" w:pos="2204"/>
          <w:tab w:val="center" w:pos="2658"/>
          <w:tab w:val="center" w:pos="4792"/>
          <w:tab w:val="center" w:pos="9847"/>
          <w:tab w:val="center" w:pos="105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6"/>
          <w:szCs w:val="14"/>
        </w:rPr>
      </w:pPr>
    </w:p>
    <w:tbl>
      <w:tblPr>
        <w:tblStyle w:val="Tabellenraster"/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568"/>
        <w:gridCol w:w="656"/>
        <w:gridCol w:w="565"/>
        <w:gridCol w:w="562"/>
        <w:gridCol w:w="565"/>
        <w:gridCol w:w="562"/>
        <w:gridCol w:w="3038"/>
        <w:gridCol w:w="2982"/>
        <w:gridCol w:w="709"/>
        <w:gridCol w:w="737"/>
      </w:tblGrid>
      <w:tr w:rsidR="007867D4" w:rsidRPr="007867D4" w14:paraId="65EAE82E" w14:textId="77777777" w:rsidTr="00ED67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7108CB" w14:textId="77777777" w:rsidR="007867D4" w:rsidRP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67D4">
              <w:rPr>
                <w:rFonts w:ascii="Arial" w:hAnsi="Arial" w:cs="Arial"/>
                <w:b/>
                <w:sz w:val="16"/>
                <w:szCs w:val="16"/>
              </w:rPr>
              <w:t>Lfd.-</w:t>
            </w:r>
          </w:p>
          <w:p w14:paraId="046B4052" w14:textId="77777777" w:rsidR="00B80CF6" w:rsidRP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67D4">
              <w:rPr>
                <w:rFonts w:ascii="Arial" w:hAnsi="Arial" w:cs="Arial"/>
                <w:b/>
                <w:sz w:val="16"/>
                <w:szCs w:val="16"/>
              </w:rPr>
              <w:t>Nr.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8F44D6" w14:textId="77777777" w:rsidR="00B80CF6" w:rsidRP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867D4">
              <w:rPr>
                <w:rFonts w:ascii="Arial" w:hAnsi="Arial" w:cs="Arial"/>
                <w:sz w:val="16"/>
                <w:szCs w:val="16"/>
              </w:rPr>
              <w:t>Abtlg.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07E51" w14:textId="77777777" w:rsidR="00B80CF6" w:rsidRPr="007867D4" w:rsidRDefault="007867D4" w:rsidP="000C392E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7D4">
              <w:rPr>
                <w:rFonts w:ascii="Arial" w:hAnsi="Arial" w:cs="Arial"/>
                <w:sz w:val="16"/>
                <w:szCs w:val="16"/>
              </w:rPr>
              <w:t>1.0</w:t>
            </w:r>
          </w:p>
          <w:p w14:paraId="7B0AA238" w14:textId="77777777" w:rsidR="007867D4" w:rsidRPr="007867D4" w:rsidRDefault="007867D4" w:rsidP="000C392E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7D4">
              <w:rPr>
                <w:rFonts w:ascii="Arial" w:hAnsi="Arial" w:cs="Arial"/>
                <w:sz w:val="16"/>
                <w:szCs w:val="16"/>
              </w:rPr>
              <w:t>jung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E3268" w14:textId="77777777" w:rsidR="00B80CF6" w:rsidRPr="007867D4" w:rsidRDefault="007867D4" w:rsidP="000C392E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7D4">
              <w:rPr>
                <w:rFonts w:ascii="Arial" w:hAnsi="Arial" w:cs="Arial"/>
                <w:sz w:val="16"/>
                <w:szCs w:val="16"/>
              </w:rPr>
              <w:t>1.0</w:t>
            </w:r>
          </w:p>
          <w:p w14:paraId="6FE0A78E" w14:textId="77777777" w:rsidR="007867D4" w:rsidRPr="007867D4" w:rsidRDefault="007867D4" w:rsidP="000C392E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7D4">
              <w:rPr>
                <w:rFonts w:ascii="Arial" w:hAnsi="Arial" w:cs="Arial"/>
                <w:sz w:val="16"/>
                <w:szCs w:val="16"/>
              </w:rPr>
              <w:t>alt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8E262" w14:textId="77777777" w:rsidR="00B80CF6" w:rsidRPr="007867D4" w:rsidRDefault="007867D4" w:rsidP="000C392E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7D4">
              <w:rPr>
                <w:rFonts w:ascii="Arial" w:hAnsi="Arial" w:cs="Arial"/>
                <w:sz w:val="16"/>
                <w:szCs w:val="16"/>
              </w:rPr>
              <w:t>0.1</w:t>
            </w:r>
          </w:p>
          <w:p w14:paraId="56617D60" w14:textId="77777777" w:rsidR="007867D4" w:rsidRPr="007867D4" w:rsidRDefault="007867D4" w:rsidP="000C392E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7D4">
              <w:rPr>
                <w:rFonts w:ascii="Arial" w:hAnsi="Arial" w:cs="Arial"/>
                <w:sz w:val="16"/>
                <w:szCs w:val="16"/>
              </w:rPr>
              <w:t>jung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3B96B" w14:textId="77777777" w:rsidR="00B80CF6" w:rsidRPr="007867D4" w:rsidRDefault="007867D4" w:rsidP="000C392E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7D4">
              <w:rPr>
                <w:rFonts w:ascii="Arial" w:hAnsi="Arial" w:cs="Arial"/>
                <w:sz w:val="16"/>
                <w:szCs w:val="16"/>
              </w:rPr>
              <w:t>0.1</w:t>
            </w:r>
          </w:p>
          <w:p w14:paraId="10BD2D25" w14:textId="77777777" w:rsidR="007867D4" w:rsidRPr="007867D4" w:rsidRDefault="007867D4" w:rsidP="000C392E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7D4">
              <w:rPr>
                <w:rFonts w:ascii="Arial" w:hAnsi="Arial" w:cs="Arial"/>
                <w:sz w:val="16"/>
                <w:szCs w:val="16"/>
              </w:rPr>
              <w:t>alt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798DE0" w14:textId="77777777" w:rsidR="00B80CF6" w:rsidRP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67D4">
              <w:rPr>
                <w:rFonts w:ascii="Arial" w:hAnsi="Arial" w:cs="Arial"/>
                <w:b/>
                <w:sz w:val="16"/>
                <w:szCs w:val="16"/>
              </w:rPr>
              <w:t>Anerkannte Rasse</w:t>
            </w:r>
          </w:p>
          <w:p w14:paraId="0644B560" w14:textId="77777777" w:rsidR="007867D4" w:rsidRP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D4">
              <w:rPr>
                <w:rFonts w:ascii="Arial" w:hAnsi="Arial" w:cs="Arial"/>
                <w:sz w:val="14"/>
                <w:szCs w:val="14"/>
              </w:rPr>
              <w:t>(deutlich schreiben)</w:t>
            </w:r>
          </w:p>
          <w:p w14:paraId="14EEE60A" w14:textId="77777777" w:rsidR="007867D4" w:rsidRPr="007867D4" w:rsidRDefault="000B1EF0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40832" behindDoc="1" locked="0" layoutInCell="1" allowOverlap="1" wp14:anchorId="3FD9E80A" wp14:editId="25A79C7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200660</wp:posOffset>
                  </wp:positionV>
                  <wp:extent cx="3702050" cy="3964940"/>
                  <wp:effectExtent l="0" t="0" r="0" b="0"/>
                  <wp:wrapNone/>
                  <wp:docPr id="11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0" cy="396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67D4" w:rsidRPr="007867D4">
              <w:rPr>
                <w:rFonts w:ascii="Arial" w:hAnsi="Arial" w:cs="Arial"/>
                <w:color w:val="000000"/>
                <w:sz w:val="14"/>
                <w:szCs w:val="14"/>
              </w:rPr>
              <w:t>Ob Hühner oder Zwerghühner immer angeben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FBD005" w14:textId="77777777" w:rsidR="00B80CF6" w:rsidRP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67D4">
              <w:rPr>
                <w:rFonts w:ascii="Arial" w:hAnsi="Arial" w:cs="Arial"/>
                <w:b/>
                <w:color w:val="000000"/>
                <w:sz w:val="16"/>
                <w:szCs w:val="16"/>
              </w:rPr>
              <w:t>Farbe und Zeichnung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68271B" w14:textId="77777777" w:rsidR="00B80CF6" w:rsidRPr="00D93D7B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D7B">
              <w:rPr>
                <w:rFonts w:ascii="Arial" w:hAnsi="Arial" w:cs="Arial"/>
                <w:sz w:val="16"/>
                <w:szCs w:val="16"/>
              </w:rPr>
              <w:t>eigene</w:t>
            </w:r>
          </w:p>
          <w:p w14:paraId="14B1281A" w14:textId="77777777" w:rsidR="007867D4" w:rsidRPr="00D93D7B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D7B">
              <w:rPr>
                <w:rFonts w:ascii="Arial" w:hAnsi="Arial" w:cs="Arial"/>
                <w:sz w:val="16"/>
                <w:szCs w:val="16"/>
              </w:rPr>
              <w:t>Zucht</w:t>
            </w:r>
          </w:p>
          <w:p w14:paraId="6B5C397F" w14:textId="77777777" w:rsidR="007867D4" w:rsidRP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7D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16A4FD" w14:textId="77777777" w:rsid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Ver-</w:t>
            </w:r>
          </w:p>
          <w:p w14:paraId="1BC44E76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kaufs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14:paraId="5502C275" w14:textId="77777777" w:rsidR="007867D4" w:rsidRP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preis</w:t>
            </w:r>
          </w:p>
        </w:tc>
      </w:tr>
      <w:tr w:rsidR="00D93D7B" w14:paraId="7E4B1E7D" w14:textId="77777777" w:rsidTr="00ED67D0">
        <w:trPr>
          <w:trHeight w:val="302"/>
        </w:trPr>
        <w:tc>
          <w:tcPr>
            <w:tcW w:w="568" w:type="dxa"/>
            <w:tcBorders>
              <w:top w:val="single" w:sz="18" w:space="0" w:color="auto"/>
            </w:tcBorders>
            <w:vAlign w:val="center"/>
          </w:tcPr>
          <w:p w14:paraId="7FDA1934" w14:textId="77777777" w:rsid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18" w:space="0" w:color="auto"/>
            </w:tcBorders>
            <w:vAlign w:val="center"/>
          </w:tcPr>
          <w:p w14:paraId="6D05E0B1" w14:textId="77777777" w:rsid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89C96F" w14:textId="77777777" w:rsid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0166C9" w14:textId="77777777" w:rsid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AD12773" w14:textId="77777777" w:rsid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E35F56" w14:textId="77777777" w:rsid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8" w:space="0" w:color="auto"/>
            </w:tcBorders>
            <w:vAlign w:val="center"/>
          </w:tcPr>
          <w:p w14:paraId="51CD4A1F" w14:textId="77777777" w:rsid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18" w:space="0" w:color="auto"/>
            </w:tcBorders>
            <w:vAlign w:val="center"/>
          </w:tcPr>
          <w:p w14:paraId="4BA1660C" w14:textId="77777777" w:rsid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09D4AB96" w14:textId="77777777" w:rsid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3EC74912" w14:textId="77777777" w:rsidR="007867D4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7C4C9C5D" w14:textId="77777777" w:rsidTr="00ED67D0">
        <w:trPr>
          <w:trHeight w:val="302"/>
        </w:trPr>
        <w:tc>
          <w:tcPr>
            <w:tcW w:w="568" w:type="dxa"/>
            <w:vAlign w:val="center"/>
          </w:tcPr>
          <w:p w14:paraId="22DD9148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291B31F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13590DD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A75295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5BC054A2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C7BBD1D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14:paraId="321301D0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1E396134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52DD29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7FB3C7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7BD12D22" w14:textId="77777777" w:rsidTr="00ED67D0">
        <w:trPr>
          <w:trHeight w:val="302"/>
        </w:trPr>
        <w:tc>
          <w:tcPr>
            <w:tcW w:w="568" w:type="dxa"/>
            <w:vAlign w:val="center"/>
          </w:tcPr>
          <w:p w14:paraId="22179FE3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vAlign w:val="center"/>
          </w:tcPr>
          <w:p w14:paraId="7F5D83E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419B31B4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9CEA41F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077B4262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EAE6CA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14:paraId="248B7F0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16956ED6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C9D72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35054C7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647F1595" w14:textId="77777777" w:rsidTr="00ED67D0">
        <w:trPr>
          <w:trHeight w:val="30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2BD5F33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55F9E617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CF3E4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57579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8A8B5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CE413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14:paraId="579668D8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40410C4C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8193A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780B4C67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64AAF953" w14:textId="77777777" w:rsidTr="00ED67D0">
        <w:trPr>
          <w:trHeight w:val="302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7A6BF33B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bottom w:val="single" w:sz="18" w:space="0" w:color="auto"/>
            </w:tcBorders>
            <w:vAlign w:val="center"/>
          </w:tcPr>
          <w:p w14:paraId="1A5F132D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6F58D3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AF6852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42118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A7CFB8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bottom w:val="single" w:sz="18" w:space="0" w:color="auto"/>
            </w:tcBorders>
            <w:vAlign w:val="center"/>
          </w:tcPr>
          <w:p w14:paraId="1FD8B7F6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18" w:space="0" w:color="auto"/>
            </w:tcBorders>
            <w:vAlign w:val="center"/>
          </w:tcPr>
          <w:p w14:paraId="5816246B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648004B8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14:paraId="1E41FD9C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42B29766" w14:textId="77777777" w:rsidTr="00ED67D0">
        <w:trPr>
          <w:trHeight w:val="302"/>
        </w:trPr>
        <w:tc>
          <w:tcPr>
            <w:tcW w:w="568" w:type="dxa"/>
            <w:tcBorders>
              <w:top w:val="single" w:sz="18" w:space="0" w:color="auto"/>
            </w:tcBorders>
            <w:vAlign w:val="center"/>
          </w:tcPr>
          <w:p w14:paraId="0E2BD313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top w:val="single" w:sz="18" w:space="0" w:color="auto"/>
            </w:tcBorders>
            <w:vAlign w:val="center"/>
          </w:tcPr>
          <w:p w14:paraId="424D4549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67E301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7C5CE8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04E4F4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D05915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8" w:space="0" w:color="auto"/>
            </w:tcBorders>
            <w:vAlign w:val="center"/>
          </w:tcPr>
          <w:p w14:paraId="14F63899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18" w:space="0" w:color="auto"/>
            </w:tcBorders>
            <w:vAlign w:val="center"/>
          </w:tcPr>
          <w:p w14:paraId="44E60160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46CF97C4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24FE1684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49233D1C" w14:textId="77777777" w:rsidTr="00ED67D0">
        <w:trPr>
          <w:trHeight w:val="302"/>
        </w:trPr>
        <w:tc>
          <w:tcPr>
            <w:tcW w:w="568" w:type="dxa"/>
            <w:vAlign w:val="center"/>
          </w:tcPr>
          <w:p w14:paraId="58670EE7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6" w:type="dxa"/>
            <w:vAlign w:val="center"/>
          </w:tcPr>
          <w:p w14:paraId="04B38E83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776EDBD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2F53719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444FB27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07F61B7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14:paraId="71D4906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02B5BBD5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F39533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BAF8F8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0DE1009D" w14:textId="77777777" w:rsidTr="00ED67D0">
        <w:trPr>
          <w:trHeight w:val="302"/>
        </w:trPr>
        <w:tc>
          <w:tcPr>
            <w:tcW w:w="568" w:type="dxa"/>
            <w:vAlign w:val="center"/>
          </w:tcPr>
          <w:p w14:paraId="67EC4531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6" w:type="dxa"/>
            <w:vAlign w:val="center"/>
          </w:tcPr>
          <w:p w14:paraId="6E2769D3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7913BB9C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5114889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031862CD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992FA55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14:paraId="769A80F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053999F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391A4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3B26532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2A3FA052" w14:textId="77777777" w:rsidTr="00ED67D0">
        <w:trPr>
          <w:trHeight w:val="30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BE14B86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5D1B07E7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B19E8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DD630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EC17C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187E9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14:paraId="3017FBF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232B0CF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9D9428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4949AB5B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4A7C8B50" w14:textId="77777777" w:rsidTr="00ED67D0">
        <w:trPr>
          <w:trHeight w:val="302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65F63098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bottom w:val="single" w:sz="18" w:space="0" w:color="auto"/>
            </w:tcBorders>
            <w:vAlign w:val="center"/>
          </w:tcPr>
          <w:p w14:paraId="30B32A03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5F730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CDC23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A19C6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FA6AD2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bottom w:val="single" w:sz="18" w:space="0" w:color="auto"/>
            </w:tcBorders>
            <w:vAlign w:val="center"/>
          </w:tcPr>
          <w:p w14:paraId="07E0CBBD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18" w:space="0" w:color="auto"/>
            </w:tcBorders>
            <w:vAlign w:val="center"/>
          </w:tcPr>
          <w:p w14:paraId="55F4D625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2CC82408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14:paraId="151B118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138A49F1" w14:textId="77777777" w:rsidTr="00ED67D0">
        <w:trPr>
          <w:trHeight w:val="302"/>
        </w:trPr>
        <w:tc>
          <w:tcPr>
            <w:tcW w:w="568" w:type="dxa"/>
            <w:tcBorders>
              <w:top w:val="single" w:sz="18" w:space="0" w:color="auto"/>
            </w:tcBorders>
            <w:vAlign w:val="center"/>
          </w:tcPr>
          <w:p w14:paraId="26F94E09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56" w:type="dxa"/>
            <w:tcBorders>
              <w:top w:val="single" w:sz="18" w:space="0" w:color="auto"/>
            </w:tcBorders>
            <w:vAlign w:val="center"/>
          </w:tcPr>
          <w:p w14:paraId="45337E2B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7C1BB9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407BD3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DB0B8B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56AEAF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8" w:space="0" w:color="auto"/>
            </w:tcBorders>
            <w:vAlign w:val="center"/>
          </w:tcPr>
          <w:p w14:paraId="49784B96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18" w:space="0" w:color="auto"/>
            </w:tcBorders>
            <w:vAlign w:val="center"/>
          </w:tcPr>
          <w:p w14:paraId="26F8956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298971E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18E4908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14C9C01D" w14:textId="77777777" w:rsidTr="00ED67D0">
        <w:trPr>
          <w:trHeight w:val="302"/>
        </w:trPr>
        <w:tc>
          <w:tcPr>
            <w:tcW w:w="568" w:type="dxa"/>
            <w:vAlign w:val="center"/>
          </w:tcPr>
          <w:p w14:paraId="3B43586D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56" w:type="dxa"/>
            <w:vAlign w:val="center"/>
          </w:tcPr>
          <w:p w14:paraId="21A41814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2F3C7FDF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F02683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5A654738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A6A1A7D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14:paraId="538723DF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02780299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08603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9607733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5F75923A" w14:textId="77777777" w:rsidTr="00ED67D0">
        <w:trPr>
          <w:trHeight w:val="302"/>
        </w:trPr>
        <w:tc>
          <w:tcPr>
            <w:tcW w:w="568" w:type="dxa"/>
            <w:vAlign w:val="center"/>
          </w:tcPr>
          <w:p w14:paraId="1ADBD12F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6" w:type="dxa"/>
            <w:vAlign w:val="center"/>
          </w:tcPr>
          <w:p w14:paraId="7DF4B7D6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303D7CB0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1E52DCD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101ADE5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1D0E41B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14:paraId="75CBCF99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6E82116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4A1040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E5E371F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144A2335" w14:textId="77777777" w:rsidTr="00ED67D0">
        <w:trPr>
          <w:trHeight w:val="30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C779F7A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542DCE15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7CF65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C58BD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53F07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FA663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14:paraId="7E3F22A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5721D9E1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B06BF9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332B0421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7481DA92" w14:textId="77777777" w:rsidTr="00ED67D0">
        <w:trPr>
          <w:trHeight w:val="302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14:paraId="7B356B16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56" w:type="dxa"/>
            <w:tcBorders>
              <w:bottom w:val="single" w:sz="18" w:space="0" w:color="auto"/>
            </w:tcBorders>
            <w:vAlign w:val="center"/>
          </w:tcPr>
          <w:p w14:paraId="4B5A2C18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5A6D5C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2237B0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BF4FE6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691939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bottom w:val="single" w:sz="18" w:space="0" w:color="auto"/>
            </w:tcBorders>
            <w:vAlign w:val="center"/>
          </w:tcPr>
          <w:p w14:paraId="50F98469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18" w:space="0" w:color="auto"/>
            </w:tcBorders>
            <w:vAlign w:val="center"/>
          </w:tcPr>
          <w:p w14:paraId="0F598EC8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79C751F0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14:paraId="6E9F68BC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24B9678F" w14:textId="77777777" w:rsidTr="00ED67D0">
        <w:trPr>
          <w:trHeight w:val="302"/>
        </w:trPr>
        <w:tc>
          <w:tcPr>
            <w:tcW w:w="568" w:type="dxa"/>
            <w:tcBorders>
              <w:top w:val="single" w:sz="18" w:space="0" w:color="auto"/>
            </w:tcBorders>
            <w:vAlign w:val="center"/>
          </w:tcPr>
          <w:p w14:paraId="34AB10FF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56" w:type="dxa"/>
            <w:tcBorders>
              <w:top w:val="single" w:sz="18" w:space="0" w:color="auto"/>
            </w:tcBorders>
            <w:vAlign w:val="center"/>
          </w:tcPr>
          <w:p w14:paraId="21B7C727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5FE5B5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FC0F9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7F00974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A74D95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8" w:space="0" w:color="auto"/>
            </w:tcBorders>
            <w:vAlign w:val="center"/>
          </w:tcPr>
          <w:p w14:paraId="13580793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18" w:space="0" w:color="auto"/>
            </w:tcBorders>
            <w:vAlign w:val="center"/>
          </w:tcPr>
          <w:p w14:paraId="33275FF4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0898ED69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6DD8797B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4D96E87B" w14:textId="77777777" w:rsidTr="00ED67D0">
        <w:trPr>
          <w:trHeight w:val="302"/>
        </w:trPr>
        <w:tc>
          <w:tcPr>
            <w:tcW w:w="568" w:type="dxa"/>
            <w:vAlign w:val="center"/>
          </w:tcPr>
          <w:p w14:paraId="77C6A6CC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56" w:type="dxa"/>
            <w:vAlign w:val="center"/>
          </w:tcPr>
          <w:p w14:paraId="1AF9D5C0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7D89E11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D8E28D8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41C1C481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19C6121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14:paraId="274707C8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B02407F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7134DB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205A4FB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4E9DCDF5" w14:textId="77777777" w:rsidTr="00ED67D0">
        <w:trPr>
          <w:trHeight w:val="302"/>
        </w:trPr>
        <w:tc>
          <w:tcPr>
            <w:tcW w:w="568" w:type="dxa"/>
            <w:vAlign w:val="center"/>
          </w:tcPr>
          <w:p w14:paraId="31619279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56" w:type="dxa"/>
            <w:vAlign w:val="center"/>
          </w:tcPr>
          <w:p w14:paraId="073CF2F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4842B53E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2FE37D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423715B1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647F4A0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14:paraId="21808959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5B21F266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5D0F71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D263A77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0B8D6AE5" w14:textId="77777777" w:rsidTr="00ED67D0">
        <w:trPr>
          <w:trHeight w:val="302"/>
        </w:trPr>
        <w:tc>
          <w:tcPr>
            <w:tcW w:w="568" w:type="dxa"/>
            <w:vAlign w:val="center"/>
          </w:tcPr>
          <w:p w14:paraId="16F30AF8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56" w:type="dxa"/>
            <w:vAlign w:val="center"/>
          </w:tcPr>
          <w:p w14:paraId="04F89334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4F33F3D4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71DDFDD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7021DE93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E649D92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14:paraId="54FDC0BB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5D7A5D8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021620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417AE7B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7B" w14:paraId="25D2F598" w14:textId="77777777" w:rsidTr="00ED67D0">
        <w:trPr>
          <w:trHeight w:val="302"/>
        </w:trPr>
        <w:tc>
          <w:tcPr>
            <w:tcW w:w="568" w:type="dxa"/>
            <w:vAlign w:val="center"/>
          </w:tcPr>
          <w:p w14:paraId="4B4A8E3C" w14:textId="77777777" w:rsidR="00B80CF6" w:rsidRDefault="007867D4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56" w:type="dxa"/>
            <w:vAlign w:val="center"/>
          </w:tcPr>
          <w:p w14:paraId="063F72BC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4B214F18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7E4196B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64B00592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FD29ADD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14:paraId="5D8BEE8B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5C4B37AA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A3678C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3C84A30" w14:textId="77777777" w:rsidR="00B80CF6" w:rsidRDefault="00B80CF6" w:rsidP="007867D4">
            <w:pPr>
              <w:widowControl w:val="0"/>
              <w:tabs>
                <w:tab w:val="right" w:pos="3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24A01D" w14:textId="77777777" w:rsidR="00D93D7B" w:rsidRPr="009C6041" w:rsidRDefault="00D93D7B" w:rsidP="002F455E">
      <w:pPr>
        <w:widowControl w:val="0"/>
        <w:tabs>
          <w:tab w:val="left" w:pos="90"/>
          <w:tab w:val="right" w:pos="5618"/>
          <w:tab w:val="right" w:pos="7111"/>
          <w:tab w:val="left" w:pos="7485"/>
          <w:tab w:val="left" w:pos="9465"/>
        </w:tabs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color w:val="000000"/>
          <w:sz w:val="2"/>
          <w:szCs w:val="16"/>
        </w:rPr>
      </w:pPr>
    </w:p>
    <w:p w14:paraId="7D1F2E7B" w14:textId="4FF34EE5" w:rsidR="00527DB6" w:rsidRPr="000C392E" w:rsidRDefault="00F4416D" w:rsidP="00F072E3">
      <w:pPr>
        <w:widowControl w:val="0"/>
        <w:tabs>
          <w:tab w:val="left" w:pos="90"/>
          <w:tab w:val="right" w:pos="5618"/>
          <w:tab w:val="right" w:pos="7111"/>
          <w:tab w:val="left" w:pos="7655"/>
          <w:tab w:val="left" w:pos="9465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C6041">
        <w:rPr>
          <w:rFonts w:ascii="Arial" w:hAnsi="Arial" w:cs="Arial"/>
          <w:noProof/>
          <w:color w:val="000000"/>
          <w:sz w:val="10"/>
          <w:szCs w:val="16"/>
        </w:rPr>
        <mc:AlternateContent>
          <mc:Choice Requires="wps">
            <w:drawing>
              <wp:anchor distT="45720" distB="45720" distL="114300" distR="114300" simplePos="0" relativeHeight="251642880" behindDoc="1" locked="0" layoutInCell="1" allowOverlap="1" wp14:anchorId="2A2B4945" wp14:editId="59A69815">
                <wp:simplePos x="0" y="0"/>
                <wp:positionH relativeFrom="margin">
                  <wp:posOffset>4600915</wp:posOffset>
                </wp:positionH>
                <wp:positionV relativeFrom="page">
                  <wp:posOffset>7554036</wp:posOffset>
                </wp:positionV>
                <wp:extent cx="2381535" cy="206057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53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213E9" w14:textId="77777777" w:rsidR="000C392E" w:rsidRPr="000C392E" w:rsidRDefault="00891EDA" w:rsidP="00891EDA">
                            <w:pPr>
                              <w:widowControl w:val="0"/>
                              <w:tabs>
                                <w:tab w:val="left" w:pos="284"/>
                                <w:tab w:val="center" w:pos="1772"/>
                                <w:tab w:val="left" w:pos="1843"/>
                                <w:tab w:val="left" w:pos="2098"/>
                                <w:tab w:val="right" w:pos="5618"/>
                                <w:tab w:val="right" w:pos="7111"/>
                                <w:tab w:val="left" w:pos="7655"/>
                                <w:tab w:val="left" w:pos="946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0C392E" w:rsidRPr="000C392E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Senioren:</w:t>
                            </w:r>
                            <w:r w:rsidRPr="00891ED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392E" w:rsidRPr="000C3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0C392E" w:rsidRPr="000C392E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Jugend: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9C2BB72" w14:textId="77777777" w:rsidR="000C392E" w:rsidRPr="000C392E" w:rsidRDefault="000C392E" w:rsidP="00891EDA">
                            <w:pPr>
                              <w:tabs>
                                <w:tab w:val="left" w:pos="284"/>
                                <w:tab w:val="center" w:pos="1772"/>
                                <w:tab w:val="left" w:pos="1843"/>
                                <w:tab w:val="left" w:pos="2098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9DCA2C" w14:textId="77777777" w:rsidR="000C392E" w:rsidRPr="000C392E" w:rsidRDefault="00891EDA" w:rsidP="00891EDA">
                            <w:pPr>
                              <w:tabs>
                                <w:tab w:val="left" w:pos="284"/>
                                <w:tab w:val="center" w:pos="1772"/>
                                <w:tab w:val="left" w:pos="209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0C392E" w:rsidRPr="000C392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...................................................................</w:t>
                            </w:r>
                          </w:p>
                          <w:p w14:paraId="7661D7F1" w14:textId="77777777" w:rsidR="000C392E" w:rsidRPr="000C392E" w:rsidRDefault="00891EDA" w:rsidP="00891EDA">
                            <w:pPr>
                              <w:tabs>
                                <w:tab w:val="left" w:pos="284"/>
                                <w:tab w:val="center" w:pos="1772"/>
                                <w:tab w:val="left" w:pos="1843"/>
                                <w:tab w:val="left" w:pos="209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ab/>
                            </w:r>
                            <w:r w:rsidR="000C392E" w:rsidRPr="000C392E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Jugendobmann</w:t>
                            </w:r>
                          </w:p>
                          <w:p w14:paraId="22A63037" w14:textId="77777777" w:rsidR="00891EDA" w:rsidRPr="00891EDA" w:rsidRDefault="00891EDA" w:rsidP="00891EDA">
                            <w:pPr>
                              <w:tabs>
                                <w:tab w:val="left" w:pos="284"/>
                                <w:tab w:val="center" w:pos="1772"/>
                                <w:tab w:val="left" w:pos="1843"/>
                                <w:tab w:val="left" w:pos="2098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94649A" w14:textId="77777777" w:rsidR="000C392E" w:rsidRPr="00891EDA" w:rsidRDefault="00891EDA" w:rsidP="008A4F9B">
                            <w:pPr>
                              <w:tabs>
                                <w:tab w:val="left" w:pos="284"/>
                                <w:tab w:val="center" w:pos="1772"/>
                                <w:tab w:val="left" w:pos="1843"/>
                                <w:tab w:val="left" w:pos="2098"/>
                              </w:tabs>
                              <w:spacing w:before="60"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91ED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8A4F9B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0C392E" w:rsidRPr="00891ED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Eingezahlt bzw. überwiesen</w:t>
                            </w:r>
                          </w:p>
                          <w:p w14:paraId="2920D226" w14:textId="7618F1A7" w:rsidR="000C392E" w:rsidRDefault="000C392E" w:rsidP="008C26C1">
                            <w:pPr>
                              <w:tabs>
                                <w:tab w:val="left" w:pos="284"/>
                                <w:tab w:val="center" w:pos="1772"/>
                                <w:tab w:val="left" w:pos="1843"/>
                                <w:tab w:val="left" w:pos="2098"/>
                              </w:tabs>
                              <w:spacing w:before="60"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91ED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891EDA" w:rsidRPr="00891ED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891ED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am ................................................</w:t>
                            </w:r>
                          </w:p>
                          <w:p w14:paraId="0F19E720" w14:textId="77777777" w:rsidR="008C26C1" w:rsidRPr="008A4F9B" w:rsidRDefault="008C26C1" w:rsidP="008C26C1">
                            <w:pPr>
                              <w:tabs>
                                <w:tab w:val="left" w:pos="284"/>
                                <w:tab w:val="center" w:pos="1772"/>
                                <w:tab w:val="left" w:pos="1843"/>
                                <w:tab w:val="left" w:pos="2098"/>
                              </w:tabs>
                              <w:spacing w:before="60"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B2AB366" w14:textId="77777777" w:rsidR="000C392E" w:rsidRPr="008A4F9B" w:rsidRDefault="008A4F9B" w:rsidP="008A4F9B">
                            <w:pPr>
                              <w:tabs>
                                <w:tab w:val="left" w:pos="284"/>
                                <w:tab w:val="left" w:pos="567"/>
                                <w:tab w:val="center" w:pos="1772"/>
                                <w:tab w:val="left" w:pos="1843"/>
                                <w:tab w:val="left" w:pos="2098"/>
                              </w:tabs>
                              <w:spacing w:before="60"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0C392E" w:rsidRPr="008A4F9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auf das angegebene Konto der AL</w:t>
                            </w:r>
                          </w:p>
                          <w:p w14:paraId="603147B7" w14:textId="77777777" w:rsidR="000C392E" w:rsidRPr="00721DEC" w:rsidRDefault="000C392E" w:rsidP="00891EDA">
                            <w:pPr>
                              <w:tabs>
                                <w:tab w:val="left" w:pos="284"/>
                                <w:tab w:val="center" w:pos="1772"/>
                                <w:tab w:val="left" w:pos="1843"/>
                                <w:tab w:val="left" w:pos="209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14:paraId="5D991477" w14:textId="77777777" w:rsidR="000C392E" w:rsidRPr="00891EDA" w:rsidRDefault="00891EDA" w:rsidP="008A4F9B">
                            <w:pPr>
                              <w:tabs>
                                <w:tab w:val="left" w:pos="142"/>
                                <w:tab w:val="center" w:pos="1772"/>
                                <w:tab w:val="left" w:pos="1843"/>
                                <w:tab w:val="left" w:pos="209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91ED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0C392E" w:rsidRPr="00891ED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Bankverbindung der AL:</w:t>
                            </w:r>
                          </w:p>
                          <w:p w14:paraId="54B30307" w14:textId="1090B7AA" w:rsidR="000C392E" w:rsidRPr="00891EDA" w:rsidRDefault="00891EDA" w:rsidP="008A4F9B">
                            <w:pPr>
                              <w:tabs>
                                <w:tab w:val="left" w:pos="142"/>
                                <w:tab w:val="left" w:pos="993"/>
                                <w:tab w:val="center" w:pos="1772"/>
                                <w:tab w:val="left" w:pos="1843"/>
                                <w:tab w:val="left" w:pos="209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91ED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0C392E" w:rsidRPr="00891ED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Kto.-Inh.:</w:t>
                            </w:r>
                            <w:r w:rsidR="000C392E" w:rsidRPr="00891ED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8C26C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KTZV Alt Eckenheim ev. 1914</w:t>
                            </w:r>
                          </w:p>
                          <w:p w14:paraId="72880FA9" w14:textId="678FE4B6" w:rsidR="000C392E" w:rsidRPr="00891EDA" w:rsidRDefault="00891EDA" w:rsidP="008A4F9B">
                            <w:pPr>
                              <w:tabs>
                                <w:tab w:val="left" w:pos="142"/>
                                <w:tab w:val="left" w:pos="993"/>
                                <w:tab w:val="center" w:pos="1772"/>
                                <w:tab w:val="left" w:pos="1843"/>
                                <w:tab w:val="left" w:pos="209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91E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0C392E" w:rsidRPr="00891E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IBAN:</w:t>
                            </w:r>
                            <w:r w:rsidR="000C392E" w:rsidRPr="00891E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8C26C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DE37830654080004900111</w:t>
                            </w:r>
                          </w:p>
                          <w:p w14:paraId="68CDCAB7" w14:textId="50969546" w:rsidR="000C392E" w:rsidRPr="00891EDA" w:rsidRDefault="00891EDA" w:rsidP="008A4F9B">
                            <w:pPr>
                              <w:tabs>
                                <w:tab w:val="left" w:pos="142"/>
                                <w:tab w:val="left" w:pos="993"/>
                                <w:tab w:val="center" w:pos="1772"/>
                                <w:tab w:val="left" w:pos="1843"/>
                                <w:tab w:val="left" w:pos="209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91E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0C392E" w:rsidRPr="00891E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BIC:</w:t>
                            </w:r>
                            <w:r w:rsidR="000C392E" w:rsidRPr="00891E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8C26C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GENODEF1SLR</w:t>
                            </w:r>
                          </w:p>
                          <w:p w14:paraId="39E6C64B" w14:textId="59B35015" w:rsidR="000C392E" w:rsidRPr="00891EDA" w:rsidRDefault="00891EDA" w:rsidP="008A4F9B">
                            <w:pPr>
                              <w:tabs>
                                <w:tab w:val="left" w:pos="142"/>
                                <w:tab w:val="left" w:pos="993"/>
                                <w:tab w:val="center" w:pos="1772"/>
                                <w:tab w:val="left" w:pos="1843"/>
                                <w:tab w:val="left" w:pos="2098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91E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0C392E" w:rsidRPr="00891E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Bank:</w:t>
                            </w:r>
                            <w:r w:rsidR="000C392E" w:rsidRPr="00891E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8C26C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VR-Bank ABG-Land / Skatbank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B4945" id="_x0000_s1044" type="#_x0000_t202" style="position:absolute;margin-left:362.3pt;margin-top:594.8pt;width:187.5pt;height:162.25pt;z-index:-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" stroked="f">
                <v:textbox>
                  <w:txbxContent>
                    <w:p w14:paraId="4B0213E9" w14:textId="77777777" w:rsidR="000C392E" w:rsidRPr="000C392E" w:rsidRDefault="00891EDA" w:rsidP="00891EDA">
                      <w:pPr>
                        <w:widowControl w:val="0"/>
                        <w:tabs>
                          <w:tab w:val="left" w:pos="284"/>
                          <w:tab w:val="center" w:pos="1772"/>
                          <w:tab w:val="left" w:pos="1843"/>
                          <w:tab w:val="left" w:pos="2098"/>
                          <w:tab w:val="right" w:pos="5618"/>
                          <w:tab w:val="right" w:pos="7111"/>
                          <w:tab w:val="left" w:pos="7655"/>
                          <w:tab w:val="left" w:pos="946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0C392E" w:rsidRPr="000C392E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Senioren:</w:t>
                      </w:r>
                      <w:r w:rsidRPr="00891ED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C392E" w:rsidRPr="000C392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0C392E" w:rsidRPr="000C392E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Jugend: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9C2BB72" w14:textId="77777777" w:rsidR="000C392E" w:rsidRPr="000C392E" w:rsidRDefault="000C392E" w:rsidP="00891EDA">
                      <w:pPr>
                        <w:tabs>
                          <w:tab w:val="left" w:pos="284"/>
                          <w:tab w:val="center" w:pos="1772"/>
                          <w:tab w:val="left" w:pos="1843"/>
                          <w:tab w:val="left" w:pos="2098"/>
                        </w:tabs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E9DCA2C" w14:textId="77777777" w:rsidR="000C392E" w:rsidRPr="000C392E" w:rsidRDefault="00891EDA" w:rsidP="00891EDA">
                      <w:pPr>
                        <w:tabs>
                          <w:tab w:val="left" w:pos="284"/>
                          <w:tab w:val="center" w:pos="1772"/>
                          <w:tab w:val="left" w:pos="2098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0C392E" w:rsidRPr="000C392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...................................................................</w:t>
                      </w:r>
                    </w:p>
                    <w:p w14:paraId="7661D7F1" w14:textId="77777777" w:rsidR="000C392E" w:rsidRPr="000C392E" w:rsidRDefault="00891EDA" w:rsidP="00891EDA">
                      <w:pPr>
                        <w:tabs>
                          <w:tab w:val="left" w:pos="284"/>
                          <w:tab w:val="center" w:pos="1772"/>
                          <w:tab w:val="left" w:pos="1843"/>
                          <w:tab w:val="left" w:pos="2098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ab/>
                      </w:r>
                      <w:r w:rsidR="000C392E" w:rsidRPr="000C392E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Jugendobmann</w:t>
                      </w:r>
                    </w:p>
                    <w:p w14:paraId="22A63037" w14:textId="77777777" w:rsidR="00891EDA" w:rsidRPr="00891EDA" w:rsidRDefault="00891EDA" w:rsidP="00891EDA">
                      <w:pPr>
                        <w:tabs>
                          <w:tab w:val="left" w:pos="284"/>
                          <w:tab w:val="center" w:pos="1772"/>
                          <w:tab w:val="left" w:pos="1843"/>
                          <w:tab w:val="left" w:pos="2098"/>
                        </w:tabs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5C94649A" w14:textId="77777777" w:rsidR="000C392E" w:rsidRPr="00891EDA" w:rsidRDefault="00891EDA" w:rsidP="008A4F9B">
                      <w:pPr>
                        <w:tabs>
                          <w:tab w:val="left" w:pos="284"/>
                          <w:tab w:val="center" w:pos="1772"/>
                          <w:tab w:val="left" w:pos="1843"/>
                          <w:tab w:val="left" w:pos="2098"/>
                        </w:tabs>
                        <w:spacing w:before="60"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891ED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8A4F9B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0C392E" w:rsidRPr="00891ED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Eingezahlt bzw. überwiesen</w:t>
                      </w:r>
                    </w:p>
                    <w:p w14:paraId="2920D226" w14:textId="7618F1A7" w:rsidR="000C392E" w:rsidRDefault="000C392E" w:rsidP="008C26C1">
                      <w:pPr>
                        <w:tabs>
                          <w:tab w:val="left" w:pos="284"/>
                          <w:tab w:val="center" w:pos="1772"/>
                          <w:tab w:val="left" w:pos="1843"/>
                          <w:tab w:val="left" w:pos="2098"/>
                        </w:tabs>
                        <w:spacing w:before="60"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91ED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891EDA" w:rsidRPr="00891ED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891ED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am ................................................</w:t>
                      </w:r>
                    </w:p>
                    <w:p w14:paraId="0F19E720" w14:textId="77777777" w:rsidR="008C26C1" w:rsidRPr="008A4F9B" w:rsidRDefault="008C26C1" w:rsidP="008C26C1">
                      <w:pPr>
                        <w:tabs>
                          <w:tab w:val="left" w:pos="284"/>
                          <w:tab w:val="center" w:pos="1772"/>
                          <w:tab w:val="left" w:pos="1843"/>
                          <w:tab w:val="left" w:pos="2098"/>
                        </w:tabs>
                        <w:spacing w:before="60"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6B2AB366" w14:textId="77777777" w:rsidR="000C392E" w:rsidRPr="008A4F9B" w:rsidRDefault="008A4F9B" w:rsidP="008A4F9B">
                      <w:pPr>
                        <w:tabs>
                          <w:tab w:val="left" w:pos="284"/>
                          <w:tab w:val="left" w:pos="567"/>
                          <w:tab w:val="center" w:pos="1772"/>
                          <w:tab w:val="left" w:pos="1843"/>
                          <w:tab w:val="left" w:pos="2098"/>
                        </w:tabs>
                        <w:spacing w:before="60"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0C392E" w:rsidRPr="008A4F9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auf das angegebene Konto der AL</w:t>
                      </w:r>
                    </w:p>
                    <w:p w14:paraId="603147B7" w14:textId="77777777" w:rsidR="000C392E" w:rsidRPr="00721DEC" w:rsidRDefault="000C392E" w:rsidP="00891EDA">
                      <w:pPr>
                        <w:tabs>
                          <w:tab w:val="left" w:pos="284"/>
                          <w:tab w:val="center" w:pos="1772"/>
                          <w:tab w:val="left" w:pos="1843"/>
                          <w:tab w:val="left" w:pos="2098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</w:pPr>
                    </w:p>
                    <w:p w14:paraId="5D991477" w14:textId="77777777" w:rsidR="000C392E" w:rsidRPr="00891EDA" w:rsidRDefault="00891EDA" w:rsidP="008A4F9B">
                      <w:pPr>
                        <w:tabs>
                          <w:tab w:val="left" w:pos="142"/>
                          <w:tab w:val="center" w:pos="1772"/>
                          <w:tab w:val="left" w:pos="1843"/>
                          <w:tab w:val="left" w:pos="209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891ED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0C392E" w:rsidRPr="00891ED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Bankverbindung der AL:</w:t>
                      </w:r>
                    </w:p>
                    <w:p w14:paraId="54B30307" w14:textId="1090B7AA" w:rsidR="000C392E" w:rsidRPr="00891EDA" w:rsidRDefault="00891EDA" w:rsidP="008A4F9B">
                      <w:pPr>
                        <w:tabs>
                          <w:tab w:val="left" w:pos="142"/>
                          <w:tab w:val="left" w:pos="993"/>
                          <w:tab w:val="center" w:pos="1772"/>
                          <w:tab w:val="left" w:pos="1843"/>
                          <w:tab w:val="left" w:pos="2098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91ED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0C392E" w:rsidRPr="00891ED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Kto.-Inh.:</w:t>
                      </w:r>
                      <w:r w:rsidR="000C392E" w:rsidRPr="00891ED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8C26C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KTZV Alt Eckenheim ev. 1914</w:t>
                      </w:r>
                    </w:p>
                    <w:p w14:paraId="72880FA9" w14:textId="678FE4B6" w:rsidR="000C392E" w:rsidRPr="00891EDA" w:rsidRDefault="00891EDA" w:rsidP="008A4F9B">
                      <w:pPr>
                        <w:tabs>
                          <w:tab w:val="left" w:pos="142"/>
                          <w:tab w:val="left" w:pos="993"/>
                          <w:tab w:val="center" w:pos="1772"/>
                          <w:tab w:val="left" w:pos="1843"/>
                          <w:tab w:val="left" w:pos="2098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91ED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0C392E" w:rsidRPr="00891ED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IBAN:</w:t>
                      </w:r>
                      <w:r w:rsidR="000C392E" w:rsidRPr="00891ED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8C26C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DE37830654080004900111</w:t>
                      </w:r>
                    </w:p>
                    <w:p w14:paraId="68CDCAB7" w14:textId="50969546" w:rsidR="000C392E" w:rsidRPr="00891EDA" w:rsidRDefault="00891EDA" w:rsidP="008A4F9B">
                      <w:pPr>
                        <w:tabs>
                          <w:tab w:val="left" w:pos="142"/>
                          <w:tab w:val="left" w:pos="993"/>
                          <w:tab w:val="center" w:pos="1772"/>
                          <w:tab w:val="left" w:pos="1843"/>
                          <w:tab w:val="left" w:pos="2098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91ED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0C392E" w:rsidRPr="00891ED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BIC:</w:t>
                      </w:r>
                      <w:r w:rsidR="000C392E" w:rsidRPr="00891ED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8C26C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GENODEF1SLR</w:t>
                      </w:r>
                    </w:p>
                    <w:p w14:paraId="39E6C64B" w14:textId="59B35015" w:rsidR="000C392E" w:rsidRPr="00891EDA" w:rsidRDefault="00891EDA" w:rsidP="008A4F9B">
                      <w:pPr>
                        <w:tabs>
                          <w:tab w:val="left" w:pos="142"/>
                          <w:tab w:val="left" w:pos="993"/>
                          <w:tab w:val="center" w:pos="1772"/>
                          <w:tab w:val="left" w:pos="1843"/>
                          <w:tab w:val="left" w:pos="2098"/>
                        </w:tabs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891ED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0C392E" w:rsidRPr="00891ED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Bank:</w:t>
                      </w:r>
                      <w:r w:rsidR="000C392E" w:rsidRPr="00891ED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8C26C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VR-Bank ABG-Land / Skatbank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C6041">
        <w:rPr>
          <w:rFonts w:ascii="Arial" w:hAnsi="Arial" w:cs="Arial"/>
          <w:noProof/>
          <w:color w:val="000000"/>
          <w:sz w:val="10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254A6C" wp14:editId="1CA5078C">
                <wp:simplePos x="0" y="0"/>
                <wp:positionH relativeFrom="column">
                  <wp:posOffset>4641850</wp:posOffset>
                </wp:positionH>
                <wp:positionV relativeFrom="page">
                  <wp:posOffset>7560310</wp:posOffset>
                </wp:positionV>
                <wp:extent cx="2292350" cy="557530"/>
                <wp:effectExtent l="0" t="0" r="12700" b="1397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557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BC89B" id="Rechteck 21" o:spid="_x0000_s1026" style="position:absolute;margin-left:365.5pt;margin-top:595.3pt;width:180.5pt;height:43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" filled="f" strokecolor="black [3213]" strokeweight="1pt">
                <w10:wrap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1F586F" wp14:editId="0790543F">
                <wp:simplePos x="0" y="0"/>
                <wp:positionH relativeFrom="column">
                  <wp:posOffset>4641850</wp:posOffset>
                </wp:positionH>
                <wp:positionV relativeFrom="page">
                  <wp:posOffset>8904605</wp:posOffset>
                </wp:positionV>
                <wp:extent cx="2292350" cy="647700"/>
                <wp:effectExtent l="0" t="0" r="12700" b="1905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9D2CC" id="Rechteck 25" o:spid="_x0000_s1026" style="position:absolute;margin-left:365.5pt;margin-top:701.15pt;width:180.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" filled="f" strokecolor="black [3213]" strokeweight="1pt">
                <w10:wrap anchory="page"/>
              </v:rect>
            </w:pict>
          </mc:Fallback>
        </mc:AlternateContent>
      </w:r>
      <w:r w:rsidR="001818E4"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FCB806" wp14:editId="682CA56B">
                <wp:simplePos x="0" y="0"/>
                <wp:positionH relativeFrom="column">
                  <wp:posOffset>4641850</wp:posOffset>
                </wp:positionH>
                <wp:positionV relativeFrom="page">
                  <wp:posOffset>8161020</wp:posOffset>
                </wp:positionV>
                <wp:extent cx="2292350" cy="702310"/>
                <wp:effectExtent l="0" t="0" r="12700" b="2159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702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029D6" id="Rechteck 24" o:spid="_x0000_s1026" style="position:absolute;margin-left:365.5pt;margin-top:642.6pt;width:180.5pt;height:5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" filled="f" strokecolor="black [3213]" strokeweight="1pt">
                <w10:wrap anchory="page"/>
              </v:rect>
            </w:pict>
          </mc:Fallback>
        </mc:AlternateContent>
      </w:r>
      <w:r w:rsidR="001818E4"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D2F654" wp14:editId="1F40C30B">
                <wp:simplePos x="0" y="0"/>
                <wp:positionH relativeFrom="column">
                  <wp:posOffset>6304280</wp:posOffset>
                </wp:positionH>
                <wp:positionV relativeFrom="page">
                  <wp:posOffset>7607935</wp:posOffset>
                </wp:positionV>
                <wp:extent cx="107950" cy="107950"/>
                <wp:effectExtent l="0" t="0" r="25400" b="25400"/>
                <wp:wrapNone/>
                <wp:docPr id="20" name="Rechtec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03B0A" id="Rechteck 20" o:spid="_x0000_s1026" style="position:absolute;margin-left:496.4pt;margin-top:599.05pt;width:8.5pt;height: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" filled="f" strokecolor="black [3213]" strokeweight="1pt">
                <v:path arrowok="t"/>
                <o:lock v:ext="edit" aspectratio="t"/>
                <w10:wrap anchory="page"/>
              </v:rect>
            </w:pict>
          </mc:Fallback>
        </mc:AlternateContent>
      </w:r>
      <w:r w:rsidR="001818E4"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12873E43" wp14:editId="696C4BD5">
                <wp:simplePos x="0" y="0"/>
                <wp:positionH relativeFrom="column">
                  <wp:posOffset>5398135</wp:posOffset>
                </wp:positionH>
                <wp:positionV relativeFrom="page">
                  <wp:posOffset>7605072</wp:posOffset>
                </wp:positionV>
                <wp:extent cx="107950" cy="107950"/>
                <wp:effectExtent l="0" t="0" r="25400" b="25400"/>
                <wp:wrapNone/>
                <wp:docPr id="18" name="Rechtec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757AA" id="Rechteck 18" o:spid="_x0000_s1026" style="position:absolute;margin-left:425.05pt;margin-top:598.8pt;width:8.5pt;height:8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" filled="f" strokecolor="black [3213]" strokeweight="1pt">
                <v:path arrowok="t"/>
                <o:lock v:ext="edit" aspectratio="t"/>
                <w10:wrap anchory="page"/>
              </v:rect>
            </w:pict>
          </mc:Fallback>
        </mc:AlternateContent>
      </w:r>
      <w:r w:rsidR="00527DB6">
        <w:rPr>
          <w:rFonts w:ascii="Arial" w:hAnsi="Arial" w:cs="Arial"/>
          <w:color w:val="000000"/>
          <w:sz w:val="16"/>
          <w:szCs w:val="16"/>
        </w:rPr>
        <w:t>Standgeld für ......... Tiere, je</w:t>
      </w:r>
      <w:r w:rsidR="00527DB6">
        <w:rPr>
          <w:rFonts w:ascii="Arial" w:hAnsi="Arial" w:cs="Arial"/>
          <w:sz w:val="24"/>
          <w:szCs w:val="24"/>
        </w:rPr>
        <w:tab/>
      </w:r>
      <w:r w:rsidR="008C26C1">
        <w:rPr>
          <w:rFonts w:ascii="Arial" w:hAnsi="Arial" w:cs="Arial"/>
          <w:color w:val="000000"/>
          <w:sz w:val="16"/>
          <w:szCs w:val="16"/>
        </w:rPr>
        <w:t>3,50 €</w:t>
      </w:r>
      <w:r w:rsidR="00527DB6">
        <w:rPr>
          <w:rFonts w:ascii="Arial" w:hAnsi="Arial" w:cs="Arial"/>
          <w:color w:val="000000"/>
          <w:sz w:val="16"/>
          <w:szCs w:val="16"/>
        </w:rPr>
        <w:t>*)</w:t>
      </w:r>
      <w:r w:rsidR="00527DB6">
        <w:rPr>
          <w:rFonts w:ascii="Arial" w:hAnsi="Arial" w:cs="Arial"/>
          <w:sz w:val="24"/>
          <w:szCs w:val="24"/>
        </w:rPr>
        <w:tab/>
      </w:r>
      <w:r w:rsidR="008C26C1">
        <w:rPr>
          <w:rFonts w:ascii="Arial" w:hAnsi="Arial" w:cs="Arial"/>
          <w:color w:val="000000"/>
          <w:sz w:val="16"/>
          <w:szCs w:val="16"/>
        </w:rPr>
        <w:t>.................. €</w:t>
      </w:r>
    </w:p>
    <w:p w14:paraId="797DA638" w14:textId="7A6937E8" w:rsidR="00527DB6" w:rsidRPr="000C392E" w:rsidRDefault="00527DB6" w:rsidP="00F072E3">
      <w:pPr>
        <w:widowControl w:val="0"/>
        <w:tabs>
          <w:tab w:val="left" w:pos="90"/>
          <w:tab w:val="right" w:pos="5618"/>
          <w:tab w:val="right" w:pos="7110"/>
          <w:tab w:val="center" w:pos="907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C392E">
        <w:rPr>
          <w:rFonts w:ascii="Arial" w:hAnsi="Arial" w:cs="Arial"/>
          <w:color w:val="000000"/>
          <w:sz w:val="16"/>
          <w:szCs w:val="16"/>
        </w:rPr>
        <w:t>Unkosten (Portoanteil, usw.)</w:t>
      </w:r>
      <w:r w:rsidRPr="000C392E">
        <w:rPr>
          <w:rFonts w:ascii="Arial" w:hAnsi="Arial" w:cs="Arial"/>
          <w:sz w:val="16"/>
          <w:szCs w:val="16"/>
        </w:rPr>
        <w:tab/>
      </w:r>
      <w:r w:rsidR="008C26C1">
        <w:rPr>
          <w:rFonts w:ascii="Arial" w:hAnsi="Arial" w:cs="Arial"/>
          <w:color w:val="000000"/>
          <w:sz w:val="16"/>
          <w:szCs w:val="16"/>
        </w:rPr>
        <w:t>2,50 €</w:t>
      </w:r>
      <w:r w:rsidRPr="000C392E">
        <w:rPr>
          <w:rFonts w:ascii="Arial" w:hAnsi="Arial" w:cs="Arial"/>
          <w:color w:val="000000"/>
          <w:sz w:val="16"/>
          <w:szCs w:val="16"/>
        </w:rPr>
        <w:t>*)</w:t>
      </w:r>
      <w:r w:rsidRPr="000C392E">
        <w:rPr>
          <w:rFonts w:ascii="Arial" w:hAnsi="Arial" w:cs="Arial"/>
          <w:sz w:val="16"/>
          <w:szCs w:val="16"/>
        </w:rPr>
        <w:tab/>
      </w:r>
      <w:r w:rsidR="008C26C1">
        <w:rPr>
          <w:rFonts w:ascii="Arial" w:hAnsi="Arial" w:cs="Arial"/>
          <w:color w:val="000000"/>
          <w:sz w:val="16"/>
          <w:szCs w:val="16"/>
        </w:rPr>
        <w:t>.................. €</w:t>
      </w:r>
    </w:p>
    <w:p w14:paraId="382DA9FF" w14:textId="72D257F9" w:rsidR="00527DB6" w:rsidRPr="00D93D7B" w:rsidRDefault="008C26C1" w:rsidP="00F072E3">
      <w:pPr>
        <w:widowControl w:val="0"/>
        <w:tabs>
          <w:tab w:val="left" w:pos="90"/>
          <w:tab w:val="left" w:pos="180"/>
          <w:tab w:val="right" w:pos="5618"/>
          <w:tab w:val="right" w:pos="7111"/>
          <w:tab w:val="left" w:pos="7885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Sonderpreisstiftung </w:t>
      </w:r>
      <w:r>
        <w:rPr>
          <w:rFonts w:ascii="Arial" w:hAnsi="Arial" w:cs="Arial"/>
          <w:color w:val="000000"/>
          <w:sz w:val="16"/>
          <w:szCs w:val="16"/>
        </w:rPr>
        <w:tab/>
        <w:t>SE</w:t>
      </w:r>
      <w:r w:rsidR="00532D4B">
        <w:rPr>
          <w:rFonts w:ascii="Arial" w:hAnsi="Arial" w:cs="Arial"/>
          <w:color w:val="000000"/>
          <w:sz w:val="16"/>
          <w:szCs w:val="16"/>
        </w:rPr>
        <w:t>............................................................</w:t>
      </w:r>
      <w:r>
        <w:rPr>
          <w:rFonts w:ascii="Arial" w:hAnsi="Arial" w:cs="Arial"/>
          <w:color w:val="000000"/>
          <w:sz w:val="16"/>
          <w:szCs w:val="16"/>
        </w:rPr>
        <w:t>je</w:t>
      </w:r>
      <w:r w:rsidR="00532D4B">
        <w:rPr>
          <w:rFonts w:ascii="Arial" w:hAnsi="Arial" w:cs="Arial"/>
          <w:color w:val="000000"/>
          <w:sz w:val="16"/>
          <w:szCs w:val="16"/>
        </w:rPr>
        <w:t>......</w:t>
      </w:r>
      <w:r>
        <w:rPr>
          <w:rFonts w:ascii="Arial" w:hAnsi="Arial" w:cs="Arial"/>
          <w:color w:val="000000"/>
          <w:sz w:val="16"/>
          <w:szCs w:val="16"/>
        </w:rPr>
        <w:t xml:space="preserve"> 7,00 €*)</w:t>
      </w:r>
      <w:r w:rsidR="00532D4B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.................. €</w:t>
      </w:r>
    </w:p>
    <w:p w14:paraId="4ADF7A1F" w14:textId="668F9550" w:rsidR="00527DB6" w:rsidRPr="00D74FBE" w:rsidRDefault="008C26C1" w:rsidP="00F072E3">
      <w:pPr>
        <w:widowControl w:val="0"/>
        <w:tabs>
          <w:tab w:val="left" w:pos="90"/>
          <w:tab w:val="left" w:pos="180"/>
          <w:tab w:val="right" w:pos="5618"/>
          <w:tab w:val="right" w:pos="7106"/>
          <w:tab w:val="left" w:pos="748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="00527DB6" w:rsidRPr="00D74FBE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SZ</w:t>
      </w:r>
      <w:r w:rsidR="00527DB6" w:rsidRPr="00D74FBE">
        <w:rPr>
          <w:rFonts w:ascii="Arial" w:hAnsi="Arial" w:cs="Arial"/>
          <w:color w:val="000000"/>
          <w:sz w:val="16"/>
          <w:szCs w:val="16"/>
        </w:rPr>
        <w:t>............................................................</w:t>
      </w:r>
      <w:r>
        <w:rPr>
          <w:rFonts w:ascii="Arial" w:hAnsi="Arial" w:cs="Arial"/>
          <w:color w:val="000000"/>
          <w:sz w:val="16"/>
          <w:szCs w:val="16"/>
        </w:rPr>
        <w:t>je</w:t>
      </w:r>
      <w:r w:rsidR="00527DB6" w:rsidRPr="00D74FBE">
        <w:rPr>
          <w:rFonts w:ascii="Arial" w:hAnsi="Arial" w:cs="Arial"/>
          <w:color w:val="000000"/>
          <w:sz w:val="16"/>
          <w:szCs w:val="16"/>
        </w:rPr>
        <w:t>.......</w:t>
      </w:r>
      <w:r>
        <w:rPr>
          <w:rFonts w:ascii="Arial" w:hAnsi="Arial" w:cs="Arial"/>
          <w:color w:val="000000"/>
          <w:sz w:val="16"/>
          <w:szCs w:val="16"/>
        </w:rPr>
        <w:t>3,50 €*)</w:t>
      </w:r>
      <w:r w:rsidR="00527DB6" w:rsidRPr="00D74FBE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.................. €</w:t>
      </w:r>
    </w:p>
    <w:p w14:paraId="7A5CD2F9" w14:textId="4FE7810F" w:rsidR="00527DB6" w:rsidRPr="00D74FBE" w:rsidRDefault="008C26C1" w:rsidP="00F072E3">
      <w:pPr>
        <w:widowControl w:val="0"/>
        <w:tabs>
          <w:tab w:val="left" w:pos="90"/>
          <w:tab w:val="left" w:pos="180"/>
          <w:tab w:val="right" w:pos="5618"/>
          <w:tab w:val="right" w:pos="7110"/>
          <w:tab w:val="left" w:pos="7484"/>
          <w:tab w:val="left" w:pos="7513"/>
          <w:tab w:val="left" w:pos="822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Spende</w:t>
      </w:r>
      <w:r w:rsidR="00527DB6" w:rsidRPr="00D74FBE">
        <w:rPr>
          <w:rFonts w:ascii="Arial" w:hAnsi="Arial" w:cs="Arial"/>
          <w:color w:val="000000"/>
          <w:sz w:val="16"/>
          <w:szCs w:val="16"/>
        </w:rPr>
        <w:tab/>
        <w:t>.......................................................................................</w:t>
      </w:r>
      <w:r w:rsidR="00527DB6" w:rsidRPr="00D74FBE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.................. €</w:t>
      </w:r>
    </w:p>
    <w:p w14:paraId="561680E2" w14:textId="77777777" w:rsidR="00721DEC" w:rsidRPr="00721DEC" w:rsidRDefault="00721DEC" w:rsidP="001818E4">
      <w:pPr>
        <w:widowControl w:val="0"/>
        <w:tabs>
          <w:tab w:val="left" w:pos="615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4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430307B" wp14:editId="27C0C830">
                <wp:simplePos x="0" y="0"/>
                <wp:positionH relativeFrom="column">
                  <wp:posOffset>3810</wp:posOffset>
                </wp:positionH>
                <wp:positionV relativeFrom="paragraph">
                  <wp:posOffset>17409</wp:posOffset>
                </wp:positionV>
                <wp:extent cx="4535805" cy="0"/>
                <wp:effectExtent l="0" t="0" r="36195" b="190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2D4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.3pt;margin-top:1.35pt;width:357.15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"/>
            </w:pict>
          </mc:Fallback>
        </mc:AlternateContent>
      </w:r>
    </w:p>
    <w:p w14:paraId="385B43A1" w14:textId="507C518A" w:rsidR="00527DB6" w:rsidRPr="00D74FBE" w:rsidRDefault="009C6041" w:rsidP="001818E4">
      <w:pPr>
        <w:widowControl w:val="0"/>
        <w:tabs>
          <w:tab w:val="left" w:pos="615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27371"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9CC8ECA" wp14:editId="278E9B73">
                <wp:simplePos x="0" y="0"/>
                <wp:positionH relativeFrom="margin">
                  <wp:posOffset>-52705</wp:posOffset>
                </wp:positionH>
                <wp:positionV relativeFrom="page">
                  <wp:posOffset>9454251</wp:posOffset>
                </wp:positionV>
                <wp:extent cx="4694829" cy="688975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829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6B386" w14:textId="53CE9E25" w:rsidR="009C6041" w:rsidRPr="00E776F7" w:rsidRDefault="008C26C1" w:rsidP="009C6041">
                            <w:pPr>
                              <w:tabs>
                                <w:tab w:val="left" w:pos="142"/>
                                <w:tab w:val="left" w:pos="1276"/>
                                <w:tab w:val="center" w:pos="1772"/>
                                <w:tab w:val="left" w:pos="1843"/>
                                <w:tab w:val="left" w:pos="2098"/>
                              </w:tabs>
                              <w:spacing w:before="60"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Hiermit bestätige ich die Ausstellungsbestimmungen und die darin enthaltene Datenschutzerklärung gelesen zu haben und stimme diesen ausdrücklich zu.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C8ECA" id="_x0000_s1045" type="#_x0000_t202" style="position:absolute;margin-left:-4.15pt;margin-top:744.45pt;width:369.65pt;height:54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" filled="f" stroked="f">
                <v:textbox>
                  <w:txbxContent>
                    <w:p w14:paraId="1366B386" w14:textId="53CE9E25" w:rsidR="009C6041" w:rsidRPr="00E776F7" w:rsidRDefault="008C26C1" w:rsidP="009C6041">
                      <w:pPr>
                        <w:tabs>
                          <w:tab w:val="left" w:pos="142"/>
                          <w:tab w:val="left" w:pos="1276"/>
                          <w:tab w:val="center" w:pos="1772"/>
                          <w:tab w:val="left" w:pos="1843"/>
                          <w:tab w:val="left" w:pos="2098"/>
                        </w:tabs>
                        <w:spacing w:before="60"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Hiermit bestätige ich die Ausstellungsbestimmungen und die darin enthaltene Datenschutzerklärung gelesen zu haben und stimme diesen ausdrücklich zu.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27DB6" w:rsidRPr="00D74FBE">
        <w:rPr>
          <w:rFonts w:ascii="Arial" w:hAnsi="Arial" w:cs="Arial"/>
          <w:b/>
          <w:bCs/>
          <w:color w:val="000000"/>
          <w:sz w:val="16"/>
          <w:szCs w:val="16"/>
        </w:rPr>
        <w:t>Gesamtkosten</w:t>
      </w:r>
      <w:r w:rsidR="001818E4">
        <w:rPr>
          <w:rFonts w:ascii="Arial" w:hAnsi="Arial" w:cs="Arial"/>
          <w:sz w:val="16"/>
          <w:szCs w:val="16"/>
        </w:rPr>
        <w:tab/>
      </w:r>
      <w:r w:rsidR="008C26C1">
        <w:rPr>
          <w:rFonts w:ascii="Arial" w:hAnsi="Arial" w:cs="Arial"/>
          <w:b/>
          <w:bCs/>
          <w:color w:val="000000"/>
          <w:sz w:val="16"/>
          <w:szCs w:val="16"/>
        </w:rPr>
        <w:t>................... €</w:t>
      </w:r>
    </w:p>
    <w:p w14:paraId="203E560D" w14:textId="77777777" w:rsidR="00D74FBE" w:rsidRPr="00D74FBE" w:rsidRDefault="000B1EF0" w:rsidP="009C6041">
      <w:pPr>
        <w:widowControl w:val="0"/>
        <w:tabs>
          <w:tab w:val="right" w:pos="7125"/>
          <w:tab w:val="left" w:pos="7484"/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4EE49DE" wp14:editId="6494A13D">
                <wp:simplePos x="0" y="0"/>
                <wp:positionH relativeFrom="column">
                  <wp:posOffset>3810</wp:posOffset>
                </wp:positionH>
                <wp:positionV relativeFrom="paragraph">
                  <wp:posOffset>31115</wp:posOffset>
                </wp:positionV>
                <wp:extent cx="4535805" cy="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18D2E" id="AutoShape 12" o:spid="_x0000_s1026" type="#_x0000_t32" style="position:absolute;margin-left:.3pt;margin-top:2.45pt;width:357.1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4FA87F6" wp14:editId="0A3ECA4D">
                <wp:simplePos x="0" y="0"/>
                <wp:positionH relativeFrom="column">
                  <wp:posOffset>3810</wp:posOffset>
                </wp:positionH>
                <wp:positionV relativeFrom="paragraph">
                  <wp:posOffset>5715</wp:posOffset>
                </wp:positionV>
                <wp:extent cx="4535805" cy="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F7877" id="AutoShape 13" o:spid="_x0000_s1026" type="#_x0000_t32" style="position:absolute;margin-left:.3pt;margin-top:.45pt;width:357.15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"/>
            </w:pict>
          </mc:Fallback>
        </mc:AlternateContent>
      </w:r>
    </w:p>
    <w:p w14:paraId="1277ED0B" w14:textId="77777777" w:rsidR="009C6041" w:rsidRDefault="009C6041" w:rsidP="009C6041">
      <w:pPr>
        <w:widowControl w:val="0"/>
        <w:tabs>
          <w:tab w:val="center" w:pos="1822"/>
          <w:tab w:val="right" w:pos="10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DCD7AF1" w14:textId="77777777" w:rsidR="009C6041" w:rsidRDefault="009C6041" w:rsidP="009C6041">
      <w:pPr>
        <w:widowControl w:val="0"/>
        <w:tabs>
          <w:tab w:val="center" w:pos="1822"/>
          <w:tab w:val="right" w:pos="10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C7E02FB" w14:textId="77777777" w:rsidR="008C26C1" w:rsidRDefault="008C26C1" w:rsidP="009C6041">
      <w:pPr>
        <w:widowControl w:val="0"/>
        <w:tabs>
          <w:tab w:val="center" w:pos="1822"/>
          <w:tab w:val="right" w:pos="10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00EB27D" w14:textId="77777777" w:rsidR="008C26C1" w:rsidRDefault="008C26C1" w:rsidP="009C6041">
      <w:pPr>
        <w:widowControl w:val="0"/>
        <w:tabs>
          <w:tab w:val="center" w:pos="1822"/>
          <w:tab w:val="right" w:pos="10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71A5D82" w14:textId="77777777" w:rsidR="008C26C1" w:rsidRDefault="008C26C1" w:rsidP="009C6041">
      <w:pPr>
        <w:widowControl w:val="0"/>
        <w:tabs>
          <w:tab w:val="center" w:pos="1822"/>
          <w:tab w:val="right" w:pos="10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33D9C18" w14:textId="77777777" w:rsidR="008C26C1" w:rsidRDefault="008C26C1" w:rsidP="009C6041">
      <w:pPr>
        <w:widowControl w:val="0"/>
        <w:tabs>
          <w:tab w:val="center" w:pos="1822"/>
          <w:tab w:val="right" w:pos="10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74F0246" w14:textId="77777777" w:rsidR="008C26C1" w:rsidRDefault="008C26C1" w:rsidP="009C6041">
      <w:pPr>
        <w:widowControl w:val="0"/>
        <w:tabs>
          <w:tab w:val="center" w:pos="1822"/>
          <w:tab w:val="right" w:pos="10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B1D9D4B" w14:textId="77777777" w:rsidR="008C26C1" w:rsidRDefault="008C26C1" w:rsidP="009C6041">
      <w:pPr>
        <w:widowControl w:val="0"/>
        <w:tabs>
          <w:tab w:val="center" w:pos="1822"/>
          <w:tab w:val="right" w:pos="10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454B046" w14:textId="77777777" w:rsidR="008C26C1" w:rsidRDefault="008C26C1" w:rsidP="009C6041">
      <w:pPr>
        <w:widowControl w:val="0"/>
        <w:tabs>
          <w:tab w:val="center" w:pos="1822"/>
          <w:tab w:val="right" w:pos="10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1CB0334" w14:textId="77777777" w:rsidR="008C26C1" w:rsidRDefault="008C26C1" w:rsidP="009C6041">
      <w:pPr>
        <w:widowControl w:val="0"/>
        <w:tabs>
          <w:tab w:val="center" w:pos="1822"/>
          <w:tab w:val="right" w:pos="10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53B8D89" w14:textId="77777777" w:rsidR="008C26C1" w:rsidRDefault="008C26C1" w:rsidP="009C6041">
      <w:pPr>
        <w:widowControl w:val="0"/>
        <w:tabs>
          <w:tab w:val="center" w:pos="1822"/>
          <w:tab w:val="right" w:pos="10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C028085" w14:textId="77777777" w:rsidR="001818E4" w:rsidRDefault="001818E4" w:rsidP="009C6041">
      <w:pPr>
        <w:widowControl w:val="0"/>
        <w:tabs>
          <w:tab w:val="center" w:pos="1822"/>
          <w:tab w:val="right" w:pos="10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7096706" w14:textId="77777777" w:rsidR="009C6041" w:rsidRPr="009C6041" w:rsidRDefault="009C6041" w:rsidP="009C6041">
      <w:pPr>
        <w:widowControl w:val="0"/>
        <w:tabs>
          <w:tab w:val="right" w:pos="10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9C6041">
        <w:rPr>
          <w:rFonts w:ascii="Arial" w:hAnsi="Arial" w:cs="Arial"/>
          <w:sz w:val="14"/>
          <w:szCs w:val="14"/>
        </w:rPr>
        <w:tab/>
      </w:r>
      <w:r w:rsidRPr="009C6041">
        <w:rPr>
          <w:rFonts w:ascii="Arial" w:hAnsi="Arial" w:cs="Arial"/>
          <w:color w:val="000000"/>
          <w:sz w:val="14"/>
          <w:szCs w:val="14"/>
        </w:rPr>
        <w:t>*) nichtzutreffendes bitte streichen</w:t>
      </w:r>
    </w:p>
    <w:p w14:paraId="6EC242EB" w14:textId="77777777" w:rsidR="00527DB6" w:rsidRPr="009C6041" w:rsidRDefault="00527DB6" w:rsidP="009C6041">
      <w:pPr>
        <w:widowControl w:val="0"/>
        <w:tabs>
          <w:tab w:val="center" w:pos="1822"/>
          <w:tab w:val="right" w:pos="10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0C392E">
        <w:rPr>
          <w:rFonts w:ascii="Arial" w:hAnsi="Arial" w:cs="Arial"/>
          <w:sz w:val="16"/>
          <w:szCs w:val="16"/>
        </w:rPr>
        <w:tab/>
      </w:r>
      <w:r w:rsidRPr="000C392E">
        <w:rPr>
          <w:rFonts w:ascii="Arial" w:hAnsi="Arial" w:cs="Arial"/>
          <w:color w:val="000000"/>
          <w:sz w:val="16"/>
          <w:szCs w:val="16"/>
        </w:rPr>
        <w:t>............................................................</w:t>
      </w:r>
      <w:r w:rsidRPr="000C392E">
        <w:rPr>
          <w:rFonts w:ascii="Arial" w:hAnsi="Arial" w:cs="Arial"/>
          <w:sz w:val="16"/>
          <w:szCs w:val="16"/>
        </w:rPr>
        <w:tab/>
      </w:r>
      <w:r w:rsidRPr="009C6041">
        <w:rPr>
          <w:rFonts w:ascii="Arial" w:hAnsi="Arial" w:cs="Arial"/>
          <w:color w:val="000000"/>
          <w:sz w:val="14"/>
          <w:szCs w:val="16"/>
        </w:rPr>
        <w:t>Bitte in Druckbuchstaben ausfüllen.</w:t>
      </w:r>
    </w:p>
    <w:p w14:paraId="2D8E273C" w14:textId="77777777" w:rsidR="00527DB6" w:rsidRPr="009C6041" w:rsidRDefault="00527DB6" w:rsidP="009C6041">
      <w:pPr>
        <w:widowControl w:val="0"/>
        <w:tabs>
          <w:tab w:val="center" w:pos="1822"/>
          <w:tab w:val="right" w:pos="10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0C392E">
        <w:rPr>
          <w:rFonts w:ascii="Arial" w:hAnsi="Arial" w:cs="Arial"/>
          <w:sz w:val="16"/>
          <w:szCs w:val="16"/>
        </w:rPr>
        <w:tab/>
      </w:r>
      <w:r w:rsidRPr="000C392E">
        <w:rPr>
          <w:rFonts w:ascii="Arial" w:hAnsi="Arial" w:cs="Arial"/>
          <w:color w:val="000000"/>
          <w:sz w:val="16"/>
          <w:szCs w:val="16"/>
        </w:rPr>
        <w:t>Unterschrift des Ausstellers</w:t>
      </w:r>
      <w:r w:rsidRPr="000C392E">
        <w:rPr>
          <w:rFonts w:ascii="Arial" w:hAnsi="Arial" w:cs="Arial"/>
          <w:sz w:val="16"/>
          <w:szCs w:val="16"/>
        </w:rPr>
        <w:tab/>
      </w:r>
      <w:r w:rsidRPr="009C6041">
        <w:rPr>
          <w:rFonts w:ascii="Arial" w:hAnsi="Arial" w:cs="Arial"/>
          <w:color w:val="000000"/>
          <w:sz w:val="14"/>
          <w:szCs w:val="16"/>
        </w:rPr>
        <w:t>Für diesen Meldebogen ist kein Durchschlag erforderlich.</w:t>
      </w:r>
    </w:p>
    <w:sectPr w:rsidR="00527DB6" w:rsidRPr="009C6041" w:rsidSect="00CA6185">
      <w:pgSz w:w="11906" w:h="16838" w:code="9"/>
      <w:pgMar w:top="454" w:right="340" w:bottom="45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31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5B51EE4"/>
    <w:multiLevelType w:val="hybridMultilevel"/>
    <w:tmpl w:val="86724DDC"/>
    <w:lvl w:ilvl="0" w:tplc="50A4F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A4C5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09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360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C2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96B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181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259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C01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E836123"/>
    <w:multiLevelType w:val="hybridMultilevel"/>
    <w:tmpl w:val="A222990E"/>
    <w:lvl w:ilvl="0" w:tplc="388CDB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072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A25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C2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08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F66D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C0A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A4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EEB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22020674">
    <w:abstractNumId w:val="0"/>
  </w:num>
  <w:num w:numId="2" w16cid:durableId="96635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C1"/>
    <w:rsid w:val="00007550"/>
    <w:rsid w:val="00053635"/>
    <w:rsid w:val="000B1EF0"/>
    <w:rsid w:val="000C392E"/>
    <w:rsid w:val="001818E4"/>
    <w:rsid w:val="001852B8"/>
    <w:rsid w:val="001A14B6"/>
    <w:rsid w:val="002E63F0"/>
    <w:rsid w:val="002F455E"/>
    <w:rsid w:val="002F707E"/>
    <w:rsid w:val="003C42E6"/>
    <w:rsid w:val="003E43BD"/>
    <w:rsid w:val="004B768E"/>
    <w:rsid w:val="00527DB6"/>
    <w:rsid w:val="00532D4B"/>
    <w:rsid w:val="00535C77"/>
    <w:rsid w:val="00556B16"/>
    <w:rsid w:val="00625631"/>
    <w:rsid w:val="00721DEC"/>
    <w:rsid w:val="007867D4"/>
    <w:rsid w:val="007F751E"/>
    <w:rsid w:val="00891EDA"/>
    <w:rsid w:val="008A31C2"/>
    <w:rsid w:val="008A4F9B"/>
    <w:rsid w:val="008C26C1"/>
    <w:rsid w:val="00924F04"/>
    <w:rsid w:val="009528D2"/>
    <w:rsid w:val="009651A3"/>
    <w:rsid w:val="00994092"/>
    <w:rsid w:val="009C5430"/>
    <w:rsid w:val="009C6041"/>
    <w:rsid w:val="00A14CB5"/>
    <w:rsid w:val="00B13191"/>
    <w:rsid w:val="00B67D07"/>
    <w:rsid w:val="00B80CF6"/>
    <w:rsid w:val="00BC2CF7"/>
    <w:rsid w:val="00BD5A17"/>
    <w:rsid w:val="00C21AAA"/>
    <w:rsid w:val="00C45959"/>
    <w:rsid w:val="00C90682"/>
    <w:rsid w:val="00CA6185"/>
    <w:rsid w:val="00D74FBE"/>
    <w:rsid w:val="00D93D7B"/>
    <w:rsid w:val="00E61C30"/>
    <w:rsid w:val="00E64EDE"/>
    <w:rsid w:val="00ED67D0"/>
    <w:rsid w:val="00F072E3"/>
    <w:rsid w:val="00F4416D"/>
    <w:rsid w:val="00F857BC"/>
    <w:rsid w:val="00FA3DEA"/>
    <w:rsid w:val="00FB14B7"/>
    <w:rsid w:val="00FC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2562F"/>
  <w14:defaultImageDpi w14:val="96"/>
  <w15:docId w15:val="{1CB965AB-17BA-4EB5-8E84-F76B41B1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C:\KRL\Gefluegel_v26\Vorlagen\rep_Meldebogen_1_Word.dotx%2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rep_Meldebogen_1_Word.dotx"</Template>
  <TotalTime>0</TotalTime>
  <Pages>1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 Schluker</dc:creator>
  <cp:lastModifiedBy>Julian Schluker</cp:lastModifiedBy>
  <cp:revision>1</cp:revision>
  <dcterms:created xsi:type="dcterms:W3CDTF">2023-08-19T16:06:00Z</dcterms:created>
  <dcterms:modified xsi:type="dcterms:W3CDTF">2023-08-19T16:16:00Z</dcterms:modified>
</cp:coreProperties>
</file>